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2C9A" w14:textId="322EB0D1" w:rsidR="0093010D" w:rsidRPr="0093010D" w:rsidRDefault="0093010D" w:rsidP="0093010D">
      <w:pPr>
        <w:jc w:val="both"/>
        <w:rPr>
          <w:rFonts w:ascii="Times New Roman" w:eastAsia="Calibri" w:hAnsi="Times New Roman" w:cs="Times New Roman"/>
          <w:i/>
          <w:iCs/>
          <w:color w:val="000000"/>
          <w:lang w:eastAsia="pt-BR"/>
        </w:rPr>
      </w:pPr>
      <w:r w:rsidRPr="0093010D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A CÂMARA MUNICIPAL DE VEREADORES DE NOVO BARREIRO/RS, APROVOU NA SESSÃO   ORDINÁRIA, REALIZADA NO DIA </w:t>
      </w:r>
      <w:r>
        <w:rPr>
          <w:rFonts w:ascii="Times New Roman" w:eastAsia="Calibri" w:hAnsi="Times New Roman" w:cs="Times New Roman"/>
          <w:i/>
          <w:iCs/>
          <w:color w:val="000000"/>
          <w:lang w:eastAsia="pt-BR"/>
        </w:rPr>
        <w:t>26</w:t>
      </w:r>
      <w:r w:rsidRPr="0093010D">
        <w:rPr>
          <w:rFonts w:ascii="Times New Roman" w:eastAsia="Calibri" w:hAnsi="Times New Roman" w:cs="Times New Roman"/>
          <w:i/>
          <w:iCs/>
          <w:color w:val="000000"/>
          <w:lang w:eastAsia="pt-BR"/>
        </w:rPr>
        <w:t xml:space="preserve"> DE SETEMBRO DE 2022, O SEGUINTE PROJETO DE LEI DE AUTORIA DO PODER EXECUTIVO, COM A REDAÇÃO QUE SEGUE</w:t>
      </w:r>
    </w:p>
    <w:p w14:paraId="23B9DE9F" w14:textId="77777777" w:rsidR="0093010D" w:rsidRPr="0093010D" w:rsidRDefault="0093010D" w:rsidP="0093010D">
      <w:pPr>
        <w:jc w:val="both"/>
        <w:rPr>
          <w:rFonts w:ascii="Times New Roman" w:eastAsia="Calibri" w:hAnsi="Times New Roman" w:cs="Times New Roman"/>
          <w:i/>
          <w:iCs/>
          <w:color w:val="000000"/>
          <w:lang w:eastAsia="pt-BR"/>
        </w:rPr>
      </w:pPr>
    </w:p>
    <w:p w14:paraId="1E53FF7E" w14:textId="77777777" w:rsidR="0093010D" w:rsidRDefault="0093010D" w:rsidP="001D4243">
      <w:pPr>
        <w:pStyle w:val="TextosemFormatao"/>
        <w:jc w:val="center"/>
        <w:rPr>
          <w:rFonts w:ascii="Courier New" w:hAnsi="Courier New" w:cs="Courier New"/>
          <w:b/>
          <w:sz w:val="30"/>
          <w:szCs w:val="30"/>
        </w:rPr>
      </w:pPr>
    </w:p>
    <w:p w14:paraId="4197B8FA" w14:textId="3C18CBEC" w:rsidR="001D4243" w:rsidRPr="001D4243" w:rsidRDefault="001D4243" w:rsidP="001D4243">
      <w:pPr>
        <w:pStyle w:val="TextosemFormatao"/>
        <w:jc w:val="center"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PROJETO DE LEI N.º</w:t>
      </w:r>
      <w:r w:rsidR="00FB399A" w:rsidRPr="001D4243">
        <w:rPr>
          <w:rFonts w:ascii="Courier New" w:hAnsi="Courier New" w:cs="Courier New"/>
          <w:b/>
          <w:sz w:val="30"/>
          <w:szCs w:val="30"/>
        </w:rPr>
        <w:t xml:space="preserve"> 127</w:t>
      </w:r>
      <w:r>
        <w:rPr>
          <w:rFonts w:ascii="Courier New" w:hAnsi="Courier New" w:cs="Courier New"/>
          <w:b/>
          <w:sz w:val="30"/>
          <w:szCs w:val="30"/>
        </w:rPr>
        <w:t>/2022</w:t>
      </w:r>
    </w:p>
    <w:p w14:paraId="768C73F4" w14:textId="2E1A4A0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                          </w:t>
      </w:r>
    </w:p>
    <w:p w14:paraId="3F786ABD" w14:textId="77777777" w:rsidR="001D4243" w:rsidRDefault="00FB399A" w:rsidP="001D4243">
      <w:pPr>
        <w:pStyle w:val="TextosemFormatao"/>
        <w:jc w:val="right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          ABRE CREDITO ADICIONAL NO ORCAMENTO 2022  </w:t>
      </w:r>
    </w:p>
    <w:p w14:paraId="0549444A" w14:textId="74A02A01" w:rsidR="00FB399A" w:rsidRPr="00FB399A" w:rsidRDefault="00FB399A" w:rsidP="001D4243">
      <w:pPr>
        <w:pStyle w:val="TextosemFormatao"/>
        <w:jc w:val="right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                            </w:t>
      </w:r>
    </w:p>
    <w:p w14:paraId="76A8C7BE" w14:textId="3527BCE4" w:rsidR="00FB399A" w:rsidRPr="00FB399A" w:rsidRDefault="00FB399A" w:rsidP="001D4243">
      <w:pPr>
        <w:pStyle w:val="TextosemFormatao"/>
        <w:jc w:val="both"/>
        <w:rPr>
          <w:rFonts w:ascii="Courier New" w:hAnsi="Courier New" w:cs="Courier New"/>
        </w:rPr>
      </w:pPr>
      <w:r w:rsidRPr="00E734D3">
        <w:rPr>
          <w:rFonts w:ascii="Courier New" w:hAnsi="Courier New" w:cs="Courier New"/>
          <w:b/>
        </w:rPr>
        <w:t>Art. 1</w:t>
      </w:r>
      <w:r w:rsidR="001D4243" w:rsidRPr="00E734D3">
        <w:rPr>
          <w:rFonts w:ascii="Courier New" w:hAnsi="Courier New" w:cs="Courier New"/>
          <w:b/>
        </w:rPr>
        <w:t>º</w:t>
      </w:r>
      <w:r w:rsidR="001D4243" w:rsidRPr="00FB399A">
        <w:rPr>
          <w:rFonts w:ascii="Courier New" w:hAnsi="Courier New" w:cs="Courier New"/>
        </w:rPr>
        <w:t xml:space="preserve"> -</w:t>
      </w:r>
      <w:r w:rsidRPr="00FB399A">
        <w:rPr>
          <w:rFonts w:ascii="Courier New" w:hAnsi="Courier New" w:cs="Courier New"/>
        </w:rPr>
        <w:t xml:space="preserve"> </w:t>
      </w:r>
      <w:r w:rsidR="001D4243" w:rsidRPr="00FB399A">
        <w:rPr>
          <w:rFonts w:ascii="Courier New" w:hAnsi="Courier New" w:cs="Courier New"/>
        </w:rPr>
        <w:t>Fica Autorizado o</w:t>
      </w:r>
      <w:r w:rsidRPr="00FB399A">
        <w:rPr>
          <w:rFonts w:ascii="Courier New" w:hAnsi="Courier New" w:cs="Courier New"/>
        </w:rPr>
        <w:t xml:space="preserve"> Poder Executivo Municipal a suplementar as seguintes </w:t>
      </w:r>
      <w:r w:rsidR="004E34F9" w:rsidRPr="00FB399A">
        <w:rPr>
          <w:rFonts w:ascii="Courier New" w:hAnsi="Courier New" w:cs="Courier New"/>
        </w:rPr>
        <w:t>dotações</w:t>
      </w:r>
      <w:r w:rsidRPr="00FB399A">
        <w:rPr>
          <w:rFonts w:ascii="Courier New" w:hAnsi="Courier New" w:cs="Courier New"/>
        </w:rPr>
        <w:t xml:space="preserve"> no </w:t>
      </w:r>
      <w:r w:rsidR="004E34F9" w:rsidRPr="00FB399A">
        <w:rPr>
          <w:rFonts w:ascii="Courier New" w:hAnsi="Courier New" w:cs="Courier New"/>
        </w:rPr>
        <w:t>orçamento</w:t>
      </w:r>
      <w:r w:rsidRPr="00FB399A">
        <w:rPr>
          <w:rFonts w:ascii="Courier New" w:hAnsi="Courier New" w:cs="Courier New"/>
        </w:rPr>
        <w:t xml:space="preserve"> corrente.                             </w:t>
      </w:r>
    </w:p>
    <w:p w14:paraId="4403C1AE" w14:textId="7777777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                                                                                </w:t>
      </w:r>
    </w:p>
    <w:p w14:paraId="5F29FB36" w14:textId="3DC1BB8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03                                   SECRETARIA DA ADMINIST.</w:t>
      </w:r>
      <w:r w:rsidR="004E34F9">
        <w:rPr>
          <w:rFonts w:ascii="Courier New" w:hAnsi="Courier New" w:cs="Courier New"/>
        </w:rPr>
        <w:t xml:space="preserve"> </w:t>
      </w:r>
      <w:r w:rsidR="004E34F9" w:rsidRPr="00FB399A">
        <w:rPr>
          <w:rFonts w:ascii="Courier New" w:hAnsi="Courier New" w:cs="Courier New"/>
        </w:rPr>
        <w:t>TRÂNSITO</w:t>
      </w:r>
      <w:r w:rsidRPr="00FB399A">
        <w:rPr>
          <w:rFonts w:ascii="Courier New" w:hAnsi="Courier New" w:cs="Courier New"/>
        </w:rPr>
        <w:t xml:space="preserve">      </w:t>
      </w:r>
    </w:p>
    <w:p w14:paraId="68974000" w14:textId="4C44F1E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                                SECRETARIA ADM. PLANEJ. </w:t>
      </w:r>
      <w:r w:rsidR="004E34F9" w:rsidRPr="00FB399A">
        <w:rPr>
          <w:rFonts w:ascii="Courier New" w:hAnsi="Courier New" w:cs="Courier New"/>
        </w:rPr>
        <w:t>TRÂNSITO</w:t>
      </w:r>
      <w:r w:rsidRPr="00FB399A">
        <w:rPr>
          <w:rFonts w:ascii="Courier New" w:hAnsi="Courier New" w:cs="Courier New"/>
        </w:rPr>
        <w:t xml:space="preserve">        </w:t>
      </w:r>
    </w:p>
    <w:p w14:paraId="0D7F23BC" w14:textId="0C020BE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                             </w:t>
      </w:r>
      <w:r w:rsidR="001D4243" w:rsidRPr="00FB399A">
        <w:rPr>
          <w:rFonts w:ascii="Courier New" w:hAnsi="Courier New" w:cs="Courier New"/>
        </w:rPr>
        <w:t>ADMINISTRAÇÃO</w:t>
      </w:r>
      <w:r w:rsidRPr="00FB399A">
        <w:rPr>
          <w:rFonts w:ascii="Courier New" w:hAnsi="Courier New" w:cs="Courier New"/>
        </w:rPr>
        <w:t xml:space="preserve">                           </w:t>
      </w:r>
    </w:p>
    <w:p w14:paraId="618A8DB4" w14:textId="458F91F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                         </w:t>
      </w:r>
      <w:r w:rsidR="001D4243" w:rsidRPr="00FB399A">
        <w:rPr>
          <w:rFonts w:ascii="Courier New" w:hAnsi="Courier New" w:cs="Courier New"/>
        </w:rPr>
        <w:t>ADMINISTRAÇÃO</w:t>
      </w:r>
      <w:r w:rsidRPr="00FB399A">
        <w:rPr>
          <w:rFonts w:ascii="Courier New" w:hAnsi="Courier New" w:cs="Courier New"/>
        </w:rPr>
        <w:t xml:space="preserve"> GERAL                     </w:t>
      </w:r>
    </w:p>
    <w:p w14:paraId="1B6B2B41" w14:textId="2FDF333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                    ADMINIST.GOVERNAMENTAL                  </w:t>
      </w:r>
    </w:p>
    <w:p w14:paraId="79670F90" w14:textId="20BC2B8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2004                MANUTENCAO SEC. ADMINISTRACAO     </w:t>
      </w:r>
    </w:p>
    <w:p w14:paraId="01CCF4F0" w14:textId="6DDDD6F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2004 33904000000000 SERVICOS TECN.INFORMACAO COMUN.PJ      </w:t>
      </w:r>
    </w:p>
    <w:p w14:paraId="2EDD44C6" w14:textId="5D1D629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2225/0                   0001-</w:t>
      </w:r>
      <w:r w:rsidR="001D4243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 LIVRE                </w:t>
      </w:r>
      <w:r w:rsidR="004E34F9">
        <w:rPr>
          <w:rFonts w:ascii="Courier New" w:hAnsi="Courier New" w:cs="Courier New"/>
        </w:rPr>
        <w:t xml:space="preserve"> </w:t>
      </w:r>
      <w:r w:rsidRPr="004E34F9">
        <w:rPr>
          <w:rFonts w:ascii="Courier New" w:hAnsi="Courier New" w:cs="Courier New"/>
          <w:b/>
          <w:bCs/>
        </w:rPr>
        <w:t>40.000,00</w:t>
      </w:r>
      <w:r w:rsidRPr="00FB399A">
        <w:rPr>
          <w:rFonts w:ascii="Courier New" w:hAnsi="Courier New" w:cs="Courier New"/>
        </w:rPr>
        <w:t xml:space="preserve">   </w:t>
      </w:r>
    </w:p>
    <w:p w14:paraId="2B324FCA" w14:textId="41403DC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                                   SEC.DA AGRICULTURA MEIO</w:t>
      </w:r>
      <w:r w:rsidR="004E34F9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AMBIENTE      </w:t>
      </w:r>
    </w:p>
    <w:p w14:paraId="442BB274" w14:textId="588F791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                                SECRETARIA DA AGRIC.MEIO</w:t>
      </w:r>
      <w:r w:rsidR="004E34F9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AMBIENTE      </w:t>
      </w:r>
    </w:p>
    <w:p w14:paraId="5B69DD36" w14:textId="073C204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                             ADMINISTRACAO                           </w:t>
      </w:r>
    </w:p>
    <w:p w14:paraId="07584EFE" w14:textId="28AF06B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                         ADMINISTRACAO GERAL                     </w:t>
      </w:r>
    </w:p>
    <w:p w14:paraId="61DB08BD" w14:textId="5DA1091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                    ADMINIST.GOVERNAMENTAL                  </w:t>
      </w:r>
    </w:p>
    <w:p w14:paraId="2AEB29C8" w14:textId="05E6D88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2007                MANUTENCAO SEC. AGRICULTURA             </w:t>
      </w:r>
    </w:p>
    <w:p w14:paraId="1AAE9F72" w14:textId="040D81B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0401 04 122 0010 2007 33903900000000 </w:t>
      </w:r>
      <w:r w:rsidR="004E34F9" w:rsidRPr="00FB399A">
        <w:rPr>
          <w:rFonts w:ascii="Courier New" w:hAnsi="Courier New" w:cs="Courier New"/>
        </w:rPr>
        <w:t>OUTR.SERVIC.TERC</w:t>
      </w:r>
      <w:r w:rsidR="004E34F9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>PESSOA</w:t>
      </w:r>
      <w:r w:rsidR="004E34F9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JURIDICA     </w:t>
      </w:r>
    </w:p>
    <w:p w14:paraId="38279E53" w14:textId="15363F0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3716/8                   0001-RECURSO LIVRE     </w:t>
      </w:r>
      <w:r w:rsidR="004E34F9">
        <w:rPr>
          <w:rFonts w:ascii="Courier New" w:hAnsi="Courier New" w:cs="Courier New"/>
        </w:rPr>
        <w:t xml:space="preserve">            </w:t>
      </w:r>
      <w:r w:rsidRPr="004E34F9">
        <w:rPr>
          <w:rFonts w:ascii="Courier New" w:hAnsi="Courier New" w:cs="Courier New"/>
          <w:b/>
          <w:bCs/>
        </w:rPr>
        <w:t>25.000,00</w:t>
      </w:r>
      <w:r w:rsidRPr="00FB399A">
        <w:rPr>
          <w:rFonts w:ascii="Courier New" w:hAnsi="Courier New" w:cs="Courier New"/>
        </w:rPr>
        <w:t xml:space="preserve">   </w:t>
      </w:r>
    </w:p>
    <w:p w14:paraId="62F19BAF" w14:textId="5066D46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                             AGRICULTURA                             </w:t>
      </w:r>
    </w:p>
    <w:p w14:paraId="69EE77FE" w14:textId="13EF4EA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                         PROMOCAO DA PRODUCAO AGROPECUARIA       </w:t>
      </w:r>
    </w:p>
    <w:p w14:paraId="7C7E28EE" w14:textId="5EAA4C3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0072                     MECANIZACAO AGRICOLA                    </w:t>
      </w:r>
    </w:p>
    <w:p w14:paraId="0EF5349D" w14:textId="4639CB9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0072 2008                MANUTENCAO PATRULHA AGRICOLA            </w:t>
      </w:r>
    </w:p>
    <w:p w14:paraId="6FF03224" w14:textId="324541B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0072 2008 33903000000000 MATERIAL DE CONSUMO                     </w:t>
      </w:r>
    </w:p>
    <w:p w14:paraId="6CC07760" w14:textId="25F7EB9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4117/3                   0001-RECURSO LIVRE               </w:t>
      </w:r>
      <w:r w:rsidR="004E34F9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 </w:t>
      </w:r>
      <w:r w:rsidRPr="004E34F9">
        <w:rPr>
          <w:rFonts w:ascii="Courier New" w:hAnsi="Courier New" w:cs="Courier New"/>
          <w:b/>
          <w:bCs/>
        </w:rPr>
        <w:t>50.000,00</w:t>
      </w:r>
      <w:r w:rsidRPr="00FB399A">
        <w:rPr>
          <w:rFonts w:ascii="Courier New" w:hAnsi="Courier New" w:cs="Courier New"/>
        </w:rPr>
        <w:t xml:space="preserve">   </w:t>
      </w:r>
    </w:p>
    <w:p w14:paraId="47C7415C" w14:textId="3315EA5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                                   SEC. MUN. EDUCACAO,CULT</w:t>
      </w:r>
      <w:r w:rsidR="004E34F9">
        <w:rPr>
          <w:rFonts w:ascii="Courier New" w:hAnsi="Courier New" w:cs="Courier New"/>
        </w:rPr>
        <w:t xml:space="preserve">.E </w:t>
      </w:r>
      <w:r w:rsidRPr="00FB399A">
        <w:rPr>
          <w:rFonts w:ascii="Courier New" w:hAnsi="Courier New" w:cs="Courier New"/>
        </w:rPr>
        <w:t xml:space="preserve">DESPORT     </w:t>
      </w:r>
    </w:p>
    <w:p w14:paraId="42233732" w14:textId="6ACB76A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                                ENSINO INFANTIL                         </w:t>
      </w:r>
    </w:p>
    <w:p w14:paraId="5C094BA9" w14:textId="1A92B75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                             EDUCACAO                                </w:t>
      </w:r>
    </w:p>
    <w:p w14:paraId="6BA86BB5" w14:textId="0991192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                         EDUCACAO INFANTIL                       </w:t>
      </w:r>
    </w:p>
    <w:p w14:paraId="3738EC60" w14:textId="1E7F4AC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0701 12 365 0041                     DESENVOLVI</w:t>
      </w:r>
      <w:r w:rsidR="004E34F9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DO ENSINO</w:t>
      </w:r>
      <w:r w:rsidR="004E34F9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INFANTIL      </w:t>
      </w:r>
    </w:p>
    <w:p w14:paraId="1DD0EED3" w14:textId="1465A5E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0701 12 365 0041 2015                MANUT.TRANSP</w:t>
      </w:r>
      <w:r w:rsidR="004E34F9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ESCOLAR PRE</w:t>
      </w:r>
      <w:r w:rsidR="004E34F9">
        <w:rPr>
          <w:rFonts w:ascii="Courier New" w:hAnsi="Courier New" w:cs="Courier New"/>
        </w:rPr>
        <w:t>-</w:t>
      </w:r>
      <w:r w:rsidRPr="00FB399A">
        <w:rPr>
          <w:rFonts w:ascii="Courier New" w:hAnsi="Courier New" w:cs="Courier New"/>
        </w:rPr>
        <w:t xml:space="preserve">SCOLA     </w:t>
      </w:r>
    </w:p>
    <w:p w14:paraId="7366E738" w14:textId="1A9ADD2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2015 33903900000000 OUTR.SERVIC.TERC.PESSOA JURIDICA     </w:t>
      </w:r>
    </w:p>
    <w:p w14:paraId="4DC155FD" w14:textId="4221C34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18697/0                   0020-MANUT.DESENV.DO ENSINO        </w:t>
      </w:r>
      <w:r w:rsidRPr="004E34F9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0D0CB47D" w14:textId="244E676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2016                MANUT.TRANSPORTE ESCOLAR CRECHE         </w:t>
      </w:r>
    </w:p>
    <w:p w14:paraId="3B74D044" w14:textId="6EE1624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2016 33903000000000 MATERIAL DE CONSUMO                     </w:t>
      </w:r>
    </w:p>
    <w:p w14:paraId="0B6684AB" w14:textId="5784672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19323/2                   0020-MANUT.DESENV.DO ENSINO        </w:t>
      </w:r>
      <w:r w:rsidRPr="004E34F9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76FC3DEE" w14:textId="25F019B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2016 33903900000000 OUTR.SERVIC.TERC.PESSOA JURIDICA     </w:t>
      </w:r>
    </w:p>
    <w:p w14:paraId="45E0BAF0" w14:textId="07175AF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19593/6                   0020-MANUT.DESENV.DO ENSINO   </w:t>
      </w:r>
      <w:r w:rsidR="004E34F9">
        <w:rPr>
          <w:rFonts w:ascii="Courier New" w:hAnsi="Courier New" w:cs="Courier New"/>
        </w:rPr>
        <w:t xml:space="preserve">     </w:t>
      </w:r>
      <w:r w:rsidRPr="004E34F9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59705D2E" w14:textId="2608CB1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2017                MANUT. MERENDA ESCOLAR PRE-ESCOLA       </w:t>
      </w:r>
    </w:p>
    <w:p w14:paraId="46B39F4D" w14:textId="3A64B8C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lastRenderedPageBreak/>
        <w:t xml:space="preserve">0701 12 365 0041 2017 33903000000000 MATERIAL DE CONSUMO                     </w:t>
      </w:r>
    </w:p>
    <w:p w14:paraId="73F334E5" w14:textId="4512833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19881/1                   0001-RECURSO LIVRE                  </w:t>
      </w:r>
      <w:r w:rsidRPr="004E34F9">
        <w:rPr>
          <w:rFonts w:ascii="Courier New" w:hAnsi="Courier New" w:cs="Courier New"/>
          <w:b/>
          <w:bCs/>
        </w:rPr>
        <w:t>6.000,00</w:t>
      </w:r>
      <w:r w:rsidRPr="00FB399A">
        <w:rPr>
          <w:rFonts w:ascii="Courier New" w:hAnsi="Courier New" w:cs="Courier New"/>
        </w:rPr>
        <w:t xml:space="preserve">   </w:t>
      </w:r>
    </w:p>
    <w:p w14:paraId="544132EC" w14:textId="723FA5C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2018                MANUT. MERENDA ESCOLAR CRECHE           </w:t>
      </w:r>
    </w:p>
    <w:p w14:paraId="1B1FABAA" w14:textId="177F573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20055/7                   0001-RECURSO LIVRE                  </w:t>
      </w:r>
      <w:r w:rsidRPr="004E34F9">
        <w:rPr>
          <w:rFonts w:ascii="Courier New" w:hAnsi="Courier New" w:cs="Courier New"/>
          <w:b/>
          <w:bCs/>
        </w:rPr>
        <w:t>8.000,00</w:t>
      </w:r>
      <w:r w:rsidRPr="00FB399A">
        <w:rPr>
          <w:rFonts w:ascii="Courier New" w:hAnsi="Courier New" w:cs="Courier New"/>
        </w:rPr>
        <w:t xml:space="preserve">   </w:t>
      </w:r>
      <w:r w:rsidRPr="00FB399A">
        <w:rPr>
          <w:rFonts w:ascii="Courier New" w:hAnsi="Courier New" w:cs="Courier New"/>
        </w:rPr>
        <w:cr/>
        <w:t xml:space="preserve">0702                                 ENSINO FUNDAMENTAL                      </w:t>
      </w:r>
    </w:p>
    <w:p w14:paraId="29096663" w14:textId="3AC04FE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                         ENSINO FUNDAMENTAL                      </w:t>
      </w:r>
    </w:p>
    <w:p w14:paraId="68A99E55" w14:textId="7EC5ED9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                    ENSINO FUNDAMENTAL                      </w:t>
      </w:r>
    </w:p>
    <w:p w14:paraId="4E2C0FD3" w14:textId="0A398FA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2022                MANUT. TRANSP. ENSINO FUNDAMENTAL       </w:t>
      </w:r>
    </w:p>
    <w:p w14:paraId="0B67EF8B" w14:textId="5D49D29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23954/2                   0020-MANUT.DESENV.DO ENSINO       </w:t>
      </w:r>
      <w:r w:rsidR="006175D6">
        <w:rPr>
          <w:rFonts w:ascii="Courier New" w:hAnsi="Courier New" w:cs="Courier New"/>
        </w:rPr>
        <w:t xml:space="preserve"> </w:t>
      </w:r>
      <w:r w:rsidRPr="006175D6">
        <w:rPr>
          <w:rFonts w:ascii="Courier New" w:hAnsi="Courier New" w:cs="Courier New"/>
          <w:b/>
          <w:bCs/>
        </w:rPr>
        <w:t>15.000,00</w:t>
      </w:r>
      <w:r w:rsidRPr="00FB399A">
        <w:rPr>
          <w:rFonts w:ascii="Courier New" w:hAnsi="Courier New" w:cs="Courier New"/>
        </w:rPr>
        <w:t xml:space="preserve">   </w:t>
      </w:r>
    </w:p>
    <w:p w14:paraId="2D5D4B77" w14:textId="741FBBA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2022 33903900000000 OUTR.SERVIC.TERC.PESSOA JURIDICA     </w:t>
      </w:r>
    </w:p>
    <w:p w14:paraId="6F24CEE6" w14:textId="0B427A2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24240/3                   0020-MANUT.DESENV.DO ENSINO        </w:t>
      </w:r>
      <w:r w:rsidRPr="006175D6">
        <w:rPr>
          <w:rFonts w:ascii="Courier New" w:hAnsi="Courier New" w:cs="Courier New"/>
          <w:b/>
          <w:bCs/>
        </w:rPr>
        <w:t>15.000,00</w:t>
      </w:r>
      <w:r w:rsidRPr="00FB399A">
        <w:rPr>
          <w:rFonts w:ascii="Courier New" w:hAnsi="Courier New" w:cs="Courier New"/>
        </w:rPr>
        <w:t xml:space="preserve">   </w:t>
      </w:r>
    </w:p>
    <w:p w14:paraId="72223002" w14:textId="10541BF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2024                MANUT. MERENDA FUNDAMENTAL              </w:t>
      </w:r>
    </w:p>
    <w:p w14:paraId="2498B0A5" w14:textId="05C142E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2024 33903000000000 MATERIAL DE CONSUMO                     </w:t>
      </w:r>
    </w:p>
    <w:p w14:paraId="10BD5D6C" w14:textId="6231250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24966/1                   0001-RECURSO LIVRE                 </w:t>
      </w:r>
      <w:r w:rsidRPr="006175D6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124FE4E3" w14:textId="12679BA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                                   SEC. MUN. DE OBRAS INFRAESTRUTURA     </w:t>
      </w:r>
    </w:p>
    <w:p w14:paraId="1E0CA6B1" w14:textId="2BCBEC8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                                DEPARTAMENTO SERVICOS URBANOS           </w:t>
      </w:r>
    </w:p>
    <w:p w14:paraId="6663A00D" w14:textId="493EB99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                             SANEAMENTO                              </w:t>
      </w:r>
    </w:p>
    <w:p w14:paraId="17000511" w14:textId="06636E1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17 512                          SANEAMENTO BASICO URBANO                </w:t>
      </w:r>
    </w:p>
    <w:p w14:paraId="76CF17B1" w14:textId="2F8328B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0801 17 512 0058                     MELHORAMENTO INFRA ESTRUT</w:t>
      </w:r>
      <w:r w:rsidR="006175D6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URBANA     </w:t>
      </w:r>
    </w:p>
    <w:p w14:paraId="01CCDC30" w14:textId="55BDF5C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17 512 0058 2049                MANUT. SERVICO ABASTECIMENTO AGUA       </w:t>
      </w:r>
    </w:p>
    <w:p w14:paraId="2B27CCB8" w14:textId="738BCD4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0801 17 512 0058 2049 33903900000000 OUTR.SERVIC.TERC.PESSOA</w:t>
      </w:r>
      <w:r w:rsidR="006175D6">
        <w:rPr>
          <w:rFonts w:ascii="Courier New" w:hAnsi="Courier New" w:cs="Courier New"/>
        </w:rPr>
        <w:t xml:space="preserve"> J</w:t>
      </w:r>
      <w:r w:rsidRPr="00FB399A">
        <w:rPr>
          <w:rFonts w:ascii="Courier New" w:hAnsi="Courier New" w:cs="Courier New"/>
        </w:rPr>
        <w:t xml:space="preserve">URIDICA     </w:t>
      </w:r>
    </w:p>
    <w:p w14:paraId="30E579ED" w14:textId="555011A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30965/6                   0001-RECURSO LIVRE                 </w:t>
      </w:r>
      <w:r w:rsidRPr="006175D6">
        <w:rPr>
          <w:rFonts w:ascii="Courier New" w:hAnsi="Courier New" w:cs="Courier New"/>
          <w:b/>
          <w:bCs/>
        </w:rPr>
        <w:t>80.000,00</w:t>
      </w:r>
      <w:r w:rsidRPr="00FB399A">
        <w:rPr>
          <w:rFonts w:ascii="Courier New" w:hAnsi="Courier New" w:cs="Courier New"/>
        </w:rPr>
        <w:t xml:space="preserve">   </w:t>
      </w:r>
    </w:p>
    <w:p w14:paraId="6E8343B9" w14:textId="7BC16E0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                                DEPARTAMENTO DE OBRAS                   </w:t>
      </w:r>
    </w:p>
    <w:p w14:paraId="3CCA0D1D" w14:textId="46A8191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04                              ADMINISTRACAO                           </w:t>
      </w:r>
    </w:p>
    <w:p w14:paraId="2E65E395" w14:textId="39D7EAC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04 122                          ADMINISTRACAO GERAL                     </w:t>
      </w:r>
    </w:p>
    <w:p w14:paraId="15D8A100" w14:textId="2B561F6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04 122 0010                     ADMINIST.GOVERNAMENTAL                  </w:t>
      </w:r>
    </w:p>
    <w:p w14:paraId="32A5369F" w14:textId="21FF366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04 122 0010 2052                MANUTENCAO ATIVIDADES SEC. OBRAS        </w:t>
      </w:r>
    </w:p>
    <w:p w14:paraId="072D3F64" w14:textId="56D665D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0802 04 122 0010 2052 31901100000000 VENCIM.VANT</w:t>
      </w:r>
      <w:r w:rsidR="006175D6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FIXAS-PESSOAL CIVIL     </w:t>
      </w:r>
    </w:p>
    <w:p w14:paraId="6DE599B2" w14:textId="7A0E5FF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31616/4                   0001-RECURSO LIVRE                </w:t>
      </w:r>
      <w:r w:rsidRPr="006175D6">
        <w:rPr>
          <w:rFonts w:ascii="Courier New" w:hAnsi="Courier New" w:cs="Courier New"/>
          <w:b/>
          <w:bCs/>
        </w:rPr>
        <w:t>500.000,00</w:t>
      </w:r>
      <w:r w:rsidRPr="00FB399A">
        <w:rPr>
          <w:rFonts w:ascii="Courier New" w:hAnsi="Courier New" w:cs="Courier New"/>
        </w:rPr>
        <w:t xml:space="preserve">   </w:t>
      </w:r>
    </w:p>
    <w:p w14:paraId="1C462E9D" w14:textId="1485808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26                              TRANSPORTE                              </w:t>
      </w:r>
    </w:p>
    <w:p w14:paraId="4B76F4B5" w14:textId="60A041D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26 782                          TRANSPORTE RODOVIARIO                   </w:t>
      </w:r>
    </w:p>
    <w:p w14:paraId="2D969C05" w14:textId="7F0B831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0802 26 782 0101                    </w:t>
      </w:r>
      <w:r w:rsidR="006175D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CONSTR.REST.CONS.ESTR.MUNICIPAIS      </w:t>
      </w:r>
    </w:p>
    <w:p w14:paraId="05EC449C" w14:textId="77AFFD7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26 782 0101 2050                MANUT. CONS. FROTA VEICULOS MAQUI     </w:t>
      </w:r>
    </w:p>
    <w:p w14:paraId="5410D183" w14:textId="359B936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0802 26 782 0101 2050 33903000000000 MATERIAL DE CONSUMO                     </w:t>
      </w:r>
    </w:p>
    <w:p w14:paraId="24427B50" w14:textId="2C73844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32635/6                   0001-RECURSO LIVRE                 </w:t>
      </w:r>
      <w:r w:rsidRPr="006175D6">
        <w:rPr>
          <w:rFonts w:ascii="Courier New" w:hAnsi="Courier New" w:cs="Courier New"/>
          <w:b/>
          <w:bCs/>
        </w:rPr>
        <w:t>55.000,00</w:t>
      </w:r>
      <w:r w:rsidRPr="00FB399A">
        <w:rPr>
          <w:rFonts w:ascii="Courier New" w:hAnsi="Courier New" w:cs="Courier New"/>
        </w:rPr>
        <w:t xml:space="preserve">   </w:t>
      </w:r>
    </w:p>
    <w:p w14:paraId="7273FDAF" w14:textId="66A777A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                                   ENCARGOS GERAIS DO MUNICIPIO            </w:t>
      </w:r>
    </w:p>
    <w:p w14:paraId="66D828D8" w14:textId="41A6414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                                ENCARGOS GERAIS DO MUNICIPIO            </w:t>
      </w:r>
    </w:p>
    <w:p w14:paraId="0DA3D37E" w14:textId="2222DAB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28                              ENCARGOS ESPECIAIS                      </w:t>
      </w:r>
    </w:p>
    <w:p w14:paraId="60F54743" w14:textId="3EC9A5F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28 846                          OUTROS ENCARGOS ESPECIAIS               </w:t>
      </w:r>
    </w:p>
    <w:p w14:paraId="3CBBC1E9" w14:textId="58EFBE0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28 846 0002                     APOIO ADMINISTRATIVO                    </w:t>
      </w:r>
    </w:p>
    <w:p w14:paraId="0A0AE90E" w14:textId="005AFF1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28 846 0002 0020                SENTENCAS JUDICIAIS                     </w:t>
      </w:r>
    </w:p>
    <w:p w14:paraId="5F9B76A8" w14:textId="3DF8232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0901 28 846 0002 0020 33909100000000 SENTENCAS JUDICIAIS                     </w:t>
      </w:r>
    </w:p>
    <w:p w14:paraId="6A23EA30" w14:textId="1B98C5F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33598/3                   0001-</w:t>
      </w:r>
      <w:r w:rsidR="0005268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 LIVRE                </w:t>
      </w:r>
      <w:r w:rsidRPr="006175D6">
        <w:rPr>
          <w:rFonts w:ascii="Courier New" w:hAnsi="Courier New" w:cs="Courier New"/>
          <w:b/>
          <w:bCs/>
        </w:rPr>
        <w:t>105.000,00</w:t>
      </w:r>
      <w:r w:rsidRPr="00FB399A">
        <w:rPr>
          <w:rFonts w:ascii="Courier New" w:hAnsi="Courier New" w:cs="Courier New"/>
        </w:rPr>
        <w:t xml:space="preserve">   </w:t>
      </w:r>
    </w:p>
    <w:p w14:paraId="5EE44133" w14:textId="4035FF3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                                   SEC. DESENV. ECON.TURISM</w:t>
      </w:r>
      <w:r w:rsidR="006175D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PROJETOS      </w:t>
      </w:r>
    </w:p>
    <w:p w14:paraId="75A62A59" w14:textId="728DC6C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                                SEC. DESENV. ECON. TURISMO PROJET     </w:t>
      </w:r>
    </w:p>
    <w:p w14:paraId="02B39CF6" w14:textId="440F0D7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                             COMERCIO E SERVICOS                     </w:t>
      </w:r>
    </w:p>
    <w:p w14:paraId="3F9929F6" w14:textId="10856EE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                         PROMOCAO COMERCIAL                      </w:t>
      </w:r>
    </w:p>
    <w:p w14:paraId="71EB9CBB" w14:textId="69FD068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                    PROMOCAO DO COMERCIO E INDUSTRIA        </w:t>
      </w:r>
    </w:p>
    <w:p w14:paraId="76E8A505" w14:textId="2AF0957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2064                INCENTIVO EMPREGO E RENDA               </w:t>
      </w:r>
    </w:p>
    <w:p w14:paraId="29951AAC" w14:textId="00F03E7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2064 33903900000000 OUTR.SERVIC.TERC.PESSOA JURIDICA     </w:t>
      </w:r>
      <w:r w:rsidRPr="00FB399A">
        <w:rPr>
          <w:rFonts w:ascii="Courier New" w:hAnsi="Courier New" w:cs="Courier New"/>
        </w:rPr>
        <w:cr/>
        <w:t>40428/4                   0001-</w:t>
      </w:r>
      <w:r w:rsidR="0005268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 LIVRE                 </w:t>
      </w:r>
      <w:r w:rsidRPr="006175D6">
        <w:rPr>
          <w:rFonts w:ascii="Courier New" w:hAnsi="Courier New" w:cs="Courier New"/>
          <w:b/>
          <w:bCs/>
        </w:rPr>
        <w:t>55.000,00</w:t>
      </w:r>
      <w:r w:rsidRPr="00FB399A">
        <w:rPr>
          <w:rFonts w:ascii="Courier New" w:hAnsi="Courier New" w:cs="Courier New"/>
        </w:rPr>
        <w:t xml:space="preserve">   </w:t>
      </w:r>
    </w:p>
    <w:p w14:paraId="582D0296" w14:textId="6A08097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lastRenderedPageBreak/>
        <w:t xml:space="preserve">Total de credito suplementar                             </w:t>
      </w:r>
      <w:r w:rsidR="006175D6">
        <w:rPr>
          <w:rFonts w:ascii="Courier New" w:hAnsi="Courier New" w:cs="Courier New"/>
        </w:rPr>
        <w:t xml:space="preserve">  </w:t>
      </w:r>
      <w:r w:rsidRPr="006175D6">
        <w:rPr>
          <w:rFonts w:ascii="Courier New" w:hAnsi="Courier New" w:cs="Courier New"/>
          <w:b/>
          <w:bCs/>
        </w:rPr>
        <w:t>994.000,00</w:t>
      </w:r>
      <w:r w:rsidRPr="00FB399A">
        <w:rPr>
          <w:rFonts w:ascii="Courier New" w:hAnsi="Courier New" w:cs="Courier New"/>
        </w:rPr>
        <w:t xml:space="preserve">   </w:t>
      </w:r>
    </w:p>
    <w:p w14:paraId="586DC3DE" w14:textId="77777777" w:rsidR="006175D6" w:rsidRDefault="006175D6" w:rsidP="00FB399A">
      <w:pPr>
        <w:pStyle w:val="TextosemFormatao"/>
        <w:rPr>
          <w:rFonts w:ascii="Courier New" w:hAnsi="Courier New" w:cs="Courier New"/>
        </w:rPr>
      </w:pPr>
    </w:p>
    <w:p w14:paraId="2CE95A01" w14:textId="5A060E1A" w:rsidR="00FB399A" w:rsidRPr="00FB399A" w:rsidRDefault="00FB399A" w:rsidP="0005268A">
      <w:pPr>
        <w:pStyle w:val="TextosemFormatao"/>
        <w:jc w:val="both"/>
        <w:rPr>
          <w:rFonts w:ascii="Courier New" w:hAnsi="Courier New" w:cs="Courier New"/>
        </w:rPr>
      </w:pPr>
      <w:r w:rsidRPr="00E734D3">
        <w:rPr>
          <w:rFonts w:ascii="Courier New" w:hAnsi="Courier New" w:cs="Courier New"/>
          <w:b/>
        </w:rPr>
        <w:t>Art. 2</w:t>
      </w:r>
      <w:r w:rsidR="0005268A" w:rsidRPr="00E734D3">
        <w:rPr>
          <w:rFonts w:ascii="Courier New" w:hAnsi="Courier New" w:cs="Courier New"/>
          <w:b/>
        </w:rPr>
        <w:t>º</w:t>
      </w:r>
      <w:r w:rsidR="0005268A" w:rsidRPr="00FB399A">
        <w:rPr>
          <w:rFonts w:ascii="Courier New" w:hAnsi="Courier New" w:cs="Courier New"/>
        </w:rPr>
        <w:t xml:space="preserve"> -</w:t>
      </w:r>
      <w:r w:rsidRPr="00FB399A">
        <w:rPr>
          <w:rFonts w:ascii="Courier New" w:hAnsi="Courier New" w:cs="Courier New"/>
        </w:rPr>
        <w:t xml:space="preserve"> </w:t>
      </w:r>
      <w:r w:rsidR="0005268A" w:rsidRPr="00FB399A">
        <w:rPr>
          <w:rFonts w:ascii="Courier New" w:hAnsi="Courier New" w:cs="Courier New"/>
        </w:rPr>
        <w:t>Servira para</w:t>
      </w:r>
      <w:r w:rsidRPr="00FB399A">
        <w:rPr>
          <w:rFonts w:ascii="Courier New" w:hAnsi="Courier New" w:cs="Courier New"/>
        </w:rPr>
        <w:t xml:space="preserve"> a cobertura deste </w:t>
      </w:r>
      <w:r w:rsidR="0005268A" w:rsidRPr="00FB399A">
        <w:rPr>
          <w:rFonts w:ascii="Courier New" w:hAnsi="Courier New" w:cs="Courier New"/>
        </w:rPr>
        <w:t>projeto o</w:t>
      </w:r>
      <w:r w:rsidR="0005268A">
        <w:rPr>
          <w:rFonts w:ascii="Courier New" w:hAnsi="Courier New" w:cs="Courier New"/>
        </w:rPr>
        <w:t>s seguinte</w:t>
      </w:r>
      <w:r w:rsidRPr="00FB399A">
        <w:rPr>
          <w:rFonts w:ascii="Courier New" w:hAnsi="Courier New" w:cs="Courier New"/>
        </w:rPr>
        <w:t>s</w:t>
      </w:r>
      <w:r w:rsidR="0005268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recursos: </w:t>
      </w:r>
    </w:p>
    <w:p w14:paraId="0F2EA4A5" w14:textId="40516BF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a) </w:t>
      </w:r>
      <w:r w:rsidR="0057465A" w:rsidRPr="00FB399A">
        <w:rPr>
          <w:rFonts w:ascii="Courier New" w:hAnsi="Courier New" w:cs="Courier New"/>
        </w:rPr>
        <w:t>Redução</w:t>
      </w:r>
      <w:r w:rsidR="0005268A">
        <w:rPr>
          <w:rFonts w:ascii="Courier New" w:hAnsi="Courier New" w:cs="Courier New"/>
        </w:rPr>
        <w:t xml:space="preserve"> da</w:t>
      </w:r>
      <w:r w:rsidRPr="00FB399A">
        <w:rPr>
          <w:rFonts w:ascii="Courier New" w:hAnsi="Courier New" w:cs="Courier New"/>
        </w:rPr>
        <w:t>s</w:t>
      </w:r>
      <w:r w:rsidR="0005268A">
        <w:rPr>
          <w:rFonts w:ascii="Courier New" w:hAnsi="Courier New" w:cs="Courier New"/>
        </w:rPr>
        <w:t xml:space="preserve"> seguinte</w:t>
      </w:r>
      <w:r w:rsidRPr="00FB399A">
        <w:rPr>
          <w:rFonts w:ascii="Courier New" w:hAnsi="Courier New" w:cs="Courier New"/>
        </w:rPr>
        <w:t xml:space="preserve">s </w:t>
      </w:r>
      <w:r w:rsidR="0005268A">
        <w:rPr>
          <w:rFonts w:ascii="Courier New" w:hAnsi="Courier New" w:cs="Courier New"/>
        </w:rPr>
        <w:t>dotaçõ</w:t>
      </w:r>
      <w:r w:rsidRPr="00FB399A">
        <w:rPr>
          <w:rFonts w:ascii="Courier New" w:hAnsi="Courier New" w:cs="Courier New"/>
        </w:rPr>
        <w:t xml:space="preserve">es:                </w:t>
      </w:r>
    </w:p>
    <w:p w14:paraId="3C11FD7E" w14:textId="7FF7137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                                   GABINETE DO PREFEITO                    </w:t>
      </w:r>
    </w:p>
    <w:p w14:paraId="1936A1EB" w14:textId="44B3E54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                                GABINETE DO PREFEITO                    </w:t>
      </w:r>
    </w:p>
    <w:p w14:paraId="5FEE715C" w14:textId="66024A7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0201 04                              </w:t>
      </w:r>
      <w:r w:rsidR="0005268A" w:rsidRPr="00FB399A">
        <w:rPr>
          <w:rFonts w:ascii="Courier New" w:hAnsi="Courier New" w:cs="Courier New"/>
        </w:rPr>
        <w:t>ADMINISTRAÇÃO</w:t>
      </w:r>
      <w:r w:rsidRPr="00FB399A">
        <w:rPr>
          <w:rFonts w:ascii="Courier New" w:hAnsi="Courier New" w:cs="Courier New"/>
        </w:rPr>
        <w:t xml:space="preserve">                           </w:t>
      </w:r>
    </w:p>
    <w:p w14:paraId="597FD114" w14:textId="2ADF25B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04 124                          CONTROLE INTERNO                        </w:t>
      </w:r>
    </w:p>
    <w:p w14:paraId="1784D35F" w14:textId="4EEEE50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04 124 0010                     ADMINIST.GOVERNAMENTAL                  </w:t>
      </w:r>
    </w:p>
    <w:p w14:paraId="5DAD9497" w14:textId="3DD421A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04 124 0010 2075                MANUT.DAS ATIV. CONTROLE INTERNO        </w:t>
      </w:r>
    </w:p>
    <w:p w14:paraId="672A3DB8" w14:textId="0E1BF45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0201 04 124 0010 2075 33903900000000 OUTR.SERVIC.TERC.PESSOA JURIDICA     </w:t>
      </w:r>
    </w:p>
    <w:p w14:paraId="5A8EA604" w14:textId="4269D22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904/0                   0001-</w:t>
      </w:r>
      <w:r w:rsidR="0005268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 LIVRE                    </w:t>
      </w:r>
      <w:r w:rsidRPr="0057465A">
        <w:rPr>
          <w:rFonts w:ascii="Courier New" w:hAnsi="Courier New" w:cs="Courier New"/>
          <w:b/>
          <w:bCs/>
        </w:rPr>
        <w:t>500,00</w:t>
      </w:r>
      <w:r w:rsidRPr="00FB399A">
        <w:rPr>
          <w:rFonts w:ascii="Courier New" w:hAnsi="Courier New" w:cs="Courier New"/>
        </w:rPr>
        <w:t xml:space="preserve">   </w:t>
      </w:r>
    </w:p>
    <w:p w14:paraId="34D17271" w14:textId="2C209A9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03                                   SECRETARIA DA ADMINIST.</w:t>
      </w:r>
      <w:r w:rsidR="0057465A" w:rsidRPr="00FB399A">
        <w:rPr>
          <w:rFonts w:ascii="Courier New" w:hAnsi="Courier New" w:cs="Courier New"/>
        </w:rPr>
        <w:t>TRÂNSITO</w:t>
      </w:r>
      <w:r w:rsidRPr="00FB399A">
        <w:rPr>
          <w:rFonts w:ascii="Courier New" w:hAnsi="Courier New" w:cs="Courier New"/>
        </w:rPr>
        <w:t xml:space="preserve">      </w:t>
      </w:r>
    </w:p>
    <w:p w14:paraId="62202C38" w14:textId="79D7ACF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0301                                 SECRETARIA ADM. PLANEJ.</w:t>
      </w:r>
      <w:r w:rsidR="0057465A" w:rsidRPr="00FB399A">
        <w:rPr>
          <w:rFonts w:ascii="Courier New" w:hAnsi="Courier New" w:cs="Courier New"/>
        </w:rPr>
        <w:t>TRÂNSITO</w:t>
      </w:r>
      <w:r w:rsidRPr="00FB399A">
        <w:rPr>
          <w:rFonts w:ascii="Courier New" w:hAnsi="Courier New" w:cs="Courier New"/>
        </w:rPr>
        <w:t xml:space="preserve">        </w:t>
      </w:r>
    </w:p>
    <w:p w14:paraId="074D5204" w14:textId="50ECEE8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                             </w:t>
      </w:r>
      <w:r w:rsidR="0005268A" w:rsidRPr="00FB399A">
        <w:rPr>
          <w:rFonts w:ascii="Courier New" w:hAnsi="Courier New" w:cs="Courier New"/>
        </w:rPr>
        <w:t>ADMINISTRAÇÃO</w:t>
      </w:r>
      <w:r w:rsidRPr="00FB399A">
        <w:rPr>
          <w:rFonts w:ascii="Courier New" w:hAnsi="Courier New" w:cs="Courier New"/>
        </w:rPr>
        <w:t xml:space="preserve">                           </w:t>
      </w:r>
    </w:p>
    <w:p w14:paraId="3C50059F" w14:textId="0B3DAF4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                         </w:t>
      </w:r>
      <w:r w:rsidR="0005268A" w:rsidRPr="00FB399A">
        <w:rPr>
          <w:rFonts w:ascii="Courier New" w:hAnsi="Courier New" w:cs="Courier New"/>
        </w:rPr>
        <w:t>ADMINISTRAÇÃO</w:t>
      </w:r>
      <w:r w:rsidRPr="00FB399A">
        <w:rPr>
          <w:rFonts w:ascii="Courier New" w:hAnsi="Courier New" w:cs="Courier New"/>
        </w:rPr>
        <w:t xml:space="preserve"> GERAL                     </w:t>
      </w:r>
    </w:p>
    <w:p w14:paraId="64F47801" w14:textId="00C8390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                    ADMINIST.GOVERNAMENTAL                  </w:t>
      </w:r>
    </w:p>
    <w:p w14:paraId="11ACB700" w14:textId="1C417C9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0301 04 122 0010 1004                EQUIP. MAT. PERMA</w:t>
      </w:r>
      <w:r w:rsidR="0057465A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ADMINISTRACA     </w:t>
      </w:r>
    </w:p>
    <w:p w14:paraId="29F53F69" w14:textId="17568B8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0301 04 122 0010 1004 44905200000000 EQUIPAMENTOS E MATE</w:t>
      </w:r>
      <w:r w:rsidR="0057465A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PERMANENTE      </w:t>
      </w:r>
    </w:p>
    <w:p w14:paraId="408E72C4" w14:textId="5879F88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1341/2                   0001-</w:t>
      </w:r>
      <w:r w:rsidR="0005268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RECURSO LIVRE                  </w:t>
      </w:r>
      <w:r w:rsidRPr="0057465A">
        <w:rPr>
          <w:rFonts w:ascii="Courier New" w:hAnsi="Courier New" w:cs="Courier New"/>
          <w:b/>
          <w:bCs/>
        </w:rPr>
        <w:t>7.000,00</w:t>
      </w:r>
      <w:r w:rsidRPr="00FB399A">
        <w:rPr>
          <w:rFonts w:ascii="Courier New" w:hAnsi="Courier New" w:cs="Courier New"/>
        </w:rPr>
        <w:t xml:space="preserve">   </w:t>
      </w:r>
    </w:p>
    <w:p w14:paraId="33D597F4" w14:textId="5A3F522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2005                MANUT. CENTRO ADMINISTRATIVO            </w:t>
      </w:r>
    </w:p>
    <w:p w14:paraId="243341CF" w14:textId="4A40054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0301 04 122 0010 2005 33903600000000 OUTROS SERV.DE TERC.PESSOA FISICA       </w:t>
      </w:r>
    </w:p>
    <w:p w14:paraId="5D7077B1" w14:textId="15173D7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2463/5                   0001-RECURSO LIVRE                    </w:t>
      </w:r>
      <w:r w:rsidRPr="0057465A">
        <w:rPr>
          <w:rFonts w:ascii="Courier New" w:hAnsi="Courier New" w:cs="Courier New"/>
          <w:b/>
          <w:bCs/>
        </w:rPr>
        <w:t>500,00</w:t>
      </w:r>
      <w:r w:rsidRPr="00FB399A">
        <w:rPr>
          <w:rFonts w:ascii="Courier New" w:hAnsi="Courier New" w:cs="Courier New"/>
        </w:rPr>
        <w:t xml:space="preserve">   </w:t>
      </w:r>
    </w:p>
    <w:p w14:paraId="003B5512" w14:textId="379E2C2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                                   SEC.DA AGRICULTURA E MEI</w:t>
      </w:r>
      <w:r w:rsidR="0057465A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AMBIENTE      </w:t>
      </w:r>
    </w:p>
    <w:p w14:paraId="7F3B4C08" w14:textId="4A102B1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                                SECRETARIA DA AGRIC. MEI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AMBIENTE      </w:t>
      </w:r>
    </w:p>
    <w:p w14:paraId="20E0CD77" w14:textId="6952965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                             ADMINISTRACAO                           </w:t>
      </w:r>
    </w:p>
    <w:p w14:paraId="6B370826" w14:textId="205E077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                         ADMINISTRACAO GERAL                     </w:t>
      </w:r>
    </w:p>
    <w:p w14:paraId="3940834E" w14:textId="5250DF6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                    ADMINIST.GOVERNAMENTAL                  </w:t>
      </w:r>
    </w:p>
    <w:p w14:paraId="7AFA1795" w14:textId="039772B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04 122 0010 1005                EQUIP. E MATE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PER</w:t>
      </w:r>
      <w:r w:rsidR="00847F46">
        <w:rPr>
          <w:rFonts w:ascii="Courier New" w:hAnsi="Courier New" w:cs="Courier New"/>
        </w:rPr>
        <w:t>M</w:t>
      </w:r>
      <w:r w:rsidRPr="00FB399A">
        <w:rPr>
          <w:rFonts w:ascii="Courier New" w:hAnsi="Courier New" w:cs="Courier New"/>
        </w:rPr>
        <w:t>A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GRICULTURA     </w:t>
      </w:r>
    </w:p>
    <w:p w14:paraId="67679D92" w14:textId="6417EF4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04 122 0010 1005 44905200000000 EQUIPAMENTOS E MAT</w:t>
      </w:r>
      <w:r w:rsidR="00847F46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PERMANENTE      </w:t>
      </w:r>
    </w:p>
    <w:p w14:paraId="0D14E05B" w14:textId="0544589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3134/8                   0001-RECURSO LIVRE                  </w:t>
      </w:r>
      <w:r w:rsidRPr="00847F46">
        <w:rPr>
          <w:rFonts w:ascii="Courier New" w:hAnsi="Courier New" w:cs="Courier New"/>
          <w:b/>
          <w:bCs/>
        </w:rPr>
        <w:t>2.500,00</w:t>
      </w:r>
      <w:r w:rsidRPr="00FB399A">
        <w:rPr>
          <w:rFonts w:ascii="Courier New" w:hAnsi="Courier New" w:cs="Courier New"/>
        </w:rPr>
        <w:t xml:space="preserve">   </w:t>
      </w:r>
    </w:p>
    <w:p w14:paraId="74EFAF43" w14:textId="2A0800E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2007                MANUTENCAO SEC. AGRICULTURA             </w:t>
      </w:r>
    </w:p>
    <w:p w14:paraId="2A23A3FD" w14:textId="1017B2E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2007 31909400000000 INDENIZACOES TRABALHISTAS               </w:t>
      </w:r>
    </w:p>
    <w:p w14:paraId="07A9BDD1" w14:textId="7836191B" w:rsidR="00847F46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3348/0                   0001-RECURSO LIVRE                  </w:t>
      </w:r>
      <w:r w:rsidRPr="00847F46">
        <w:rPr>
          <w:rFonts w:ascii="Courier New" w:hAnsi="Courier New" w:cs="Courier New"/>
          <w:b/>
          <w:bCs/>
        </w:rPr>
        <w:t>2.000,00</w:t>
      </w:r>
      <w:r w:rsidRPr="00FB399A">
        <w:rPr>
          <w:rFonts w:ascii="Courier New" w:hAnsi="Courier New" w:cs="Courier New"/>
        </w:rPr>
        <w:t xml:space="preserve">  </w:t>
      </w:r>
    </w:p>
    <w:p w14:paraId="047A507B" w14:textId="4E6E29E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04 122 0010 2007 33901400000000 DIARIAS - PESSOAL CIVIL                 </w:t>
      </w:r>
    </w:p>
    <w:p w14:paraId="636E42A4" w14:textId="734B528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3500/9                   0001-RECURSO LIVRE                  </w:t>
      </w:r>
      <w:r w:rsidRPr="00847F46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17FF841E" w14:textId="2BA9A7F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                             AGRICULTURA                             </w:t>
      </w:r>
    </w:p>
    <w:p w14:paraId="407C3403" w14:textId="269D54B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                         PROMOCAO DA PRODUCAO AGROPECUARIA       </w:t>
      </w:r>
    </w:p>
    <w:p w14:paraId="77E42B02" w14:textId="7CC7F43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0072                     MECANIZACAO AGRICOLA                    </w:t>
      </w:r>
    </w:p>
    <w:p w14:paraId="0752D65A" w14:textId="1DF0552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0072 1006                MAQUINAS PATRULHA AGRICOLA              </w:t>
      </w:r>
    </w:p>
    <w:p w14:paraId="0FF60075" w14:textId="28002A3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20 608 0072 1006 44905200000000 EQUIPAMENTOS E MATERIA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PERMANENTE      </w:t>
      </w:r>
    </w:p>
    <w:p w14:paraId="4B0DB402" w14:textId="0B74598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3989/6                   0001-RECURSO LIVRE                  </w:t>
      </w:r>
      <w:r w:rsidRPr="00847F46">
        <w:rPr>
          <w:rFonts w:ascii="Courier New" w:hAnsi="Courier New" w:cs="Courier New"/>
          <w:b/>
          <w:bCs/>
        </w:rPr>
        <w:t>3.000,00</w:t>
      </w:r>
      <w:r w:rsidRPr="00FB399A">
        <w:rPr>
          <w:rFonts w:ascii="Courier New" w:hAnsi="Courier New" w:cs="Courier New"/>
        </w:rPr>
        <w:t xml:space="preserve">   </w:t>
      </w:r>
      <w:r w:rsidRPr="00FB399A">
        <w:rPr>
          <w:rFonts w:ascii="Courier New" w:hAnsi="Courier New" w:cs="Courier New"/>
        </w:rPr>
        <w:cr/>
        <w:t>0401 20 608 0085                     INCENTIVO,AMPARO AO PRODU</w:t>
      </w:r>
      <w:r w:rsidR="00847F46">
        <w:rPr>
          <w:rFonts w:ascii="Courier New" w:hAnsi="Courier New" w:cs="Courier New"/>
        </w:rPr>
        <w:t xml:space="preserve">T. </w:t>
      </w:r>
      <w:r w:rsidRPr="00FB399A">
        <w:rPr>
          <w:rFonts w:ascii="Courier New" w:hAnsi="Courier New" w:cs="Courier New"/>
        </w:rPr>
        <w:t xml:space="preserve">RURAL      </w:t>
      </w:r>
    </w:p>
    <w:p w14:paraId="67BF9A86" w14:textId="099BDF3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0085 2012                APOIO BACIA LEITEIRA                    </w:t>
      </w:r>
    </w:p>
    <w:p w14:paraId="3C97F2CD" w14:textId="3BCF4A4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0401 20 608 0085 2012 33903900000000 OUTR.SERVIC.TER</w:t>
      </w:r>
      <w:r w:rsidR="00847F46">
        <w:rPr>
          <w:rFonts w:ascii="Courier New" w:hAnsi="Courier New" w:cs="Courier New"/>
        </w:rPr>
        <w:t>C</w:t>
      </w:r>
      <w:r w:rsidRPr="00FB399A">
        <w:rPr>
          <w:rFonts w:ascii="Courier New" w:hAnsi="Courier New" w:cs="Courier New"/>
        </w:rPr>
        <w:t>.PESSO</w:t>
      </w:r>
      <w:r w:rsidR="00847F46">
        <w:rPr>
          <w:rFonts w:ascii="Courier New" w:hAnsi="Courier New" w:cs="Courier New"/>
        </w:rPr>
        <w:t>A</w:t>
      </w:r>
      <w:r w:rsidRPr="00FB399A">
        <w:rPr>
          <w:rFonts w:ascii="Courier New" w:hAnsi="Courier New" w:cs="Courier New"/>
        </w:rPr>
        <w:t xml:space="preserve">JURIDICA     </w:t>
      </w:r>
    </w:p>
    <w:p w14:paraId="2C4A806F" w14:textId="1A604A1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4805/4                   0001-RECURSO LIVRE                  </w:t>
      </w:r>
      <w:r w:rsidRPr="00847F46">
        <w:rPr>
          <w:rFonts w:ascii="Courier New" w:hAnsi="Courier New" w:cs="Courier New"/>
          <w:b/>
          <w:bCs/>
        </w:rPr>
        <w:t>2.500,00</w:t>
      </w:r>
      <w:r w:rsidRPr="00FB399A">
        <w:rPr>
          <w:rFonts w:ascii="Courier New" w:hAnsi="Courier New" w:cs="Courier New"/>
        </w:rPr>
        <w:t xml:space="preserve">   </w:t>
      </w:r>
    </w:p>
    <w:p w14:paraId="412DF39F" w14:textId="7B077A8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0085 2088                APOIO A SUINOCULTURA                    </w:t>
      </w:r>
    </w:p>
    <w:p w14:paraId="1AE7F7AD" w14:textId="68F5220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5081/4                   0001-RECURSO LIVRE                  </w:t>
      </w:r>
      <w:r w:rsidRPr="00847F46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50156450" w14:textId="1F283AC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0401 20 608 0085 2088 33904500000000 EQUALIZACAO DE PRECOS E TAXAS           </w:t>
      </w:r>
    </w:p>
    <w:p w14:paraId="5FB6414E" w14:textId="6564511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5217/5                   0001-RECURSO LIVRE                    </w:t>
      </w:r>
      <w:r w:rsidRPr="00847F46">
        <w:rPr>
          <w:rFonts w:ascii="Courier New" w:hAnsi="Courier New" w:cs="Courier New"/>
          <w:b/>
          <w:bCs/>
        </w:rPr>
        <w:t>500,00</w:t>
      </w:r>
      <w:r w:rsidRPr="00FB399A">
        <w:rPr>
          <w:rFonts w:ascii="Courier New" w:hAnsi="Courier New" w:cs="Courier New"/>
        </w:rPr>
        <w:t xml:space="preserve">   </w:t>
      </w:r>
    </w:p>
    <w:p w14:paraId="4B1F748E" w14:textId="5486D26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                                   SECRETARIA MUNICIPAL DA SAUDE           </w:t>
      </w:r>
    </w:p>
    <w:p w14:paraId="10C736BE" w14:textId="5343132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lastRenderedPageBreak/>
        <w:t xml:space="preserve">0501                                 FUNDO MUNICIPAL DA SAUDE                </w:t>
      </w:r>
    </w:p>
    <w:p w14:paraId="458BD19E" w14:textId="4F42DFE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                             SAUDE                                   </w:t>
      </w:r>
    </w:p>
    <w:p w14:paraId="1FF575E3" w14:textId="5393F90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10 301                          ATENCAO BASICA                          </w:t>
      </w:r>
    </w:p>
    <w:p w14:paraId="26B856FD" w14:textId="6EC6760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10 301 0109                     ATENCAO BASICA                          </w:t>
      </w:r>
    </w:p>
    <w:p w14:paraId="08EDF35E" w14:textId="4EAA287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10 301 0109 1015                CONSTR/AMPLIACAO INSTAL. UBS            </w:t>
      </w:r>
    </w:p>
    <w:p w14:paraId="2B9E0D41" w14:textId="70DEE28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10 301 0109 1015 44905100000000 OBRAS E INSTALACOES                     </w:t>
      </w:r>
    </w:p>
    <w:p w14:paraId="696F419D" w14:textId="31A6111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6594/3                   0040-ASPS                          </w:t>
      </w:r>
      <w:r w:rsidRPr="00847F46">
        <w:rPr>
          <w:rFonts w:ascii="Courier New" w:hAnsi="Courier New" w:cs="Courier New"/>
          <w:b/>
          <w:bCs/>
        </w:rPr>
        <w:t>70.000,00</w:t>
      </w:r>
      <w:r w:rsidRPr="00FB399A">
        <w:rPr>
          <w:rFonts w:ascii="Courier New" w:hAnsi="Courier New" w:cs="Courier New"/>
        </w:rPr>
        <w:t xml:space="preserve">   </w:t>
      </w:r>
    </w:p>
    <w:p w14:paraId="6C351D6B" w14:textId="4AEA7F7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10 301 0109 2036                CAPTACAO PONDERADA                      </w:t>
      </w:r>
    </w:p>
    <w:p w14:paraId="4CB6759A" w14:textId="2129B9F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0501 10 301 0109 2036 31901100000000 VENCIM.VANT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FIXAS-PESSO</w:t>
      </w:r>
      <w:r w:rsidR="00847F46">
        <w:rPr>
          <w:rFonts w:ascii="Courier New" w:hAnsi="Courier New" w:cs="Courier New"/>
        </w:rPr>
        <w:t xml:space="preserve">A </w:t>
      </w:r>
      <w:r w:rsidRPr="00FB399A">
        <w:rPr>
          <w:rFonts w:ascii="Courier New" w:hAnsi="Courier New" w:cs="Courier New"/>
        </w:rPr>
        <w:t xml:space="preserve">CIVIL     </w:t>
      </w:r>
    </w:p>
    <w:p w14:paraId="0ECA65CC" w14:textId="58D05DF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8410/7                   0040-ASPS                          </w:t>
      </w:r>
      <w:r w:rsidRPr="00847F46">
        <w:rPr>
          <w:rFonts w:ascii="Courier New" w:hAnsi="Courier New" w:cs="Courier New"/>
          <w:b/>
          <w:bCs/>
        </w:rPr>
        <w:t>20.000,00</w:t>
      </w:r>
      <w:r w:rsidRPr="00FB399A">
        <w:rPr>
          <w:rFonts w:ascii="Courier New" w:hAnsi="Courier New" w:cs="Courier New"/>
        </w:rPr>
        <w:t xml:space="preserve">   </w:t>
      </w:r>
    </w:p>
    <w:p w14:paraId="05AFF637" w14:textId="4CB0FA9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10 303                          SUPORTE PROFILATICO E TERAPEUTICO       </w:t>
      </w:r>
    </w:p>
    <w:p w14:paraId="4A854ACF" w14:textId="3C8B098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10 303 0110                     ASSISTENCIA FARMACEUTICA                </w:t>
      </w:r>
    </w:p>
    <w:p w14:paraId="7693D531" w14:textId="3CF8D46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0501 10 303 0110 2040                MANUT. PROGRA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ASSIST.FARMACEUTICA     </w:t>
      </w:r>
    </w:p>
    <w:p w14:paraId="2066AB85" w14:textId="30FA8B1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12400/1                   0040-ASPS                          </w:t>
      </w:r>
      <w:r w:rsidRPr="00847F46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1DCEC464" w14:textId="16B74A0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10 304                          VIGILANCIA SANITARIA                    </w:t>
      </w:r>
    </w:p>
    <w:p w14:paraId="2050F736" w14:textId="10A093E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10 304 0111                     VIGILANCIA EM SAUDE                     </w:t>
      </w:r>
    </w:p>
    <w:p w14:paraId="5D28A603" w14:textId="7B564A0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10 304 0111 1017                EQUIP. MAT. PERM. VIG. SANITARIA        </w:t>
      </w:r>
    </w:p>
    <w:p w14:paraId="7B75A14B" w14:textId="3862AAD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0501 10 304 0111 1017 44905200000000 EQUIP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E MATERIAL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PERMANENTE      </w:t>
      </w:r>
    </w:p>
    <w:p w14:paraId="6AB9C323" w14:textId="3C419C4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12778/7                   0040-ASPS                           </w:t>
      </w:r>
      <w:r w:rsidRPr="00847F46">
        <w:rPr>
          <w:rFonts w:ascii="Courier New" w:hAnsi="Courier New" w:cs="Courier New"/>
          <w:b/>
          <w:bCs/>
        </w:rPr>
        <w:t>2.500,00</w:t>
      </w:r>
      <w:r w:rsidRPr="00FB399A">
        <w:rPr>
          <w:rFonts w:ascii="Courier New" w:hAnsi="Courier New" w:cs="Courier New"/>
        </w:rPr>
        <w:t xml:space="preserve">   </w:t>
      </w:r>
    </w:p>
    <w:p w14:paraId="73801085" w14:textId="3C1622C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0501 10 305                          VIGILANCIA EPIDEMIOLOGICA               </w:t>
      </w:r>
    </w:p>
    <w:p w14:paraId="1306B35C" w14:textId="3840AF8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0501 10 305 0111 1018                EQUIP. MAT. PERM. VIG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>EPIDEMI</w:t>
      </w:r>
      <w:r w:rsidR="00847F46">
        <w:rPr>
          <w:rFonts w:ascii="Courier New" w:hAnsi="Courier New" w:cs="Courier New"/>
        </w:rPr>
        <w:t>O</w:t>
      </w:r>
      <w:r w:rsidRPr="00FB399A">
        <w:rPr>
          <w:rFonts w:ascii="Courier New" w:hAnsi="Courier New" w:cs="Courier New"/>
        </w:rPr>
        <w:t xml:space="preserve">     </w:t>
      </w:r>
    </w:p>
    <w:p w14:paraId="031B7969" w14:textId="249A2D8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13620/4                   0040-ASPS                           </w:t>
      </w:r>
      <w:r w:rsidRPr="00847F46">
        <w:rPr>
          <w:rFonts w:ascii="Courier New" w:hAnsi="Courier New" w:cs="Courier New"/>
          <w:b/>
          <w:bCs/>
        </w:rPr>
        <w:t>2.500,00</w:t>
      </w:r>
      <w:r w:rsidRPr="00FB399A">
        <w:rPr>
          <w:rFonts w:ascii="Courier New" w:hAnsi="Courier New" w:cs="Courier New"/>
        </w:rPr>
        <w:t xml:space="preserve">   </w:t>
      </w:r>
    </w:p>
    <w:p w14:paraId="2EE801C5" w14:textId="49D14DF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                                   SECRETARIA MUNICIPAL DA FAZENDA         </w:t>
      </w:r>
    </w:p>
    <w:p w14:paraId="1598B9B6" w14:textId="7DA8BFD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0601                                 SECRETARIA MUNICIPAL FAZENDA            </w:t>
      </w:r>
    </w:p>
    <w:p w14:paraId="1F19381C" w14:textId="4DD577E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0601 04                              ADMINISTRACAO                           </w:t>
      </w:r>
    </w:p>
    <w:p w14:paraId="258A5E78" w14:textId="11657AB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0601 04 122                          ADMINISTRACAO GERAL                     </w:t>
      </w:r>
    </w:p>
    <w:p w14:paraId="4856E255" w14:textId="7D216EE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0601 04 122 0010                     ADMINIST.GOVERNAMENTAL                  </w:t>
      </w:r>
    </w:p>
    <w:p w14:paraId="4835AE52" w14:textId="06A7BAF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0601 04 122 0010 1019                EQUIP. MAT. PERMANENTE FAZENDA          </w:t>
      </w:r>
    </w:p>
    <w:p w14:paraId="4E6D58A7" w14:textId="6BBCF1C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0601 04 122 0010 1019 44905200000000 EQUIP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E MATERIAL PERMANENTE      </w:t>
      </w:r>
    </w:p>
    <w:p w14:paraId="53EEE8D7" w14:textId="4A94E4F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14314/6                   0001-RECURSO LIVRE                  </w:t>
      </w:r>
      <w:r w:rsidRPr="00847F46">
        <w:rPr>
          <w:rFonts w:ascii="Courier New" w:hAnsi="Courier New" w:cs="Courier New"/>
          <w:b/>
          <w:bCs/>
        </w:rPr>
        <w:t>9.000,00</w:t>
      </w:r>
      <w:r w:rsidRPr="00FB399A">
        <w:rPr>
          <w:rFonts w:ascii="Courier New" w:hAnsi="Courier New" w:cs="Courier New"/>
        </w:rPr>
        <w:t xml:space="preserve">   </w:t>
      </w:r>
    </w:p>
    <w:p w14:paraId="0D28B11D" w14:textId="4D1FD67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                                   SEC. MUN. EDUCACAO, CULT</w:t>
      </w:r>
      <w:r w:rsidR="00847F46">
        <w:rPr>
          <w:rFonts w:ascii="Courier New" w:hAnsi="Courier New" w:cs="Courier New"/>
        </w:rPr>
        <w:t xml:space="preserve">. </w:t>
      </w:r>
      <w:r w:rsidRPr="00FB399A">
        <w:rPr>
          <w:rFonts w:ascii="Courier New" w:hAnsi="Courier New" w:cs="Courier New"/>
        </w:rPr>
        <w:t xml:space="preserve">DESPORT     </w:t>
      </w:r>
    </w:p>
    <w:p w14:paraId="6D1F5257" w14:textId="5973F9D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                                ENSINO INFANTIL                         </w:t>
      </w:r>
    </w:p>
    <w:p w14:paraId="65A6C545" w14:textId="51454A3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                             EDUCACAO                                </w:t>
      </w:r>
    </w:p>
    <w:p w14:paraId="49EAD709" w14:textId="6A3CB28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                         EDUCACAO INFANTIL                       </w:t>
      </w:r>
    </w:p>
    <w:p w14:paraId="51484E7C" w14:textId="359B19F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0701 12 365 0041                     DESENVO</w:t>
      </w:r>
      <w:r w:rsidR="00847F46">
        <w:rPr>
          <w:rFonts w:ascii="Courier New" w:hAnsi="Courier New" w:cs="Courier New"/>
        </w:rPr>
        <w:t>LV.</w:t>
      </w:r>
      <w:r w:rsidRPr="00FB399A">
        <w:rPr>
          <w:rFonts w:ascii="Courier New" w:hAnsi="Courier New" w:cs="Courier New"/>
        </w:rPr>
        <w:t xml:space="preserve"> DO ENSIN</w:t>
      </w:r>
      <w:r w:rsidR="00847F46">
        <w:rPr>
          <w:rFonts w:ascii="Courier New" w:hAnsi="Courier New" w:cs="Courier New"/>
        </w:rPr>
        <w:t xml:space="preserve">O </w:t>
      </w:r>
      <w:r w:rsidRPr="00FB399A">
        <w:rPr>
          <w:rFonts w:ascii="Courier New" w:hAnsi="Courier New" w:cs="Courier New"/>
        </w:rPr>
        <w:t xml:space="preserve">INFANTIL      </w:t>
      </w:r>
    </w:p>
    <w:p w14:paraId="5DF7B932" w14:textId="1A3F5EB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1009                CONSTR/REF/AMPL/ESCOLA INFANTIL         </w:t>
      </w:r>
    </w:p>
    <w:p w14:paraId="266D8C67" w14:textId="683D47F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0701 12 365 0041 1009 44905100000000 OBRAS E INSTALACOES                     </w:t>
      </w:r>
      <w:r w:rsidRPr="00FB399A">
        <w:rPr>
          <w:rFonts w:ascii="Courier New" w:hAnsi="Courier New" w:cs="Courier New"/>
        </w:rPr>
        <w:cr/>
        <w:t xml:space="preserve">15873/9                   0020-MANUT.DESENV.DO ENSINO        </w:t>
      </w:r>
      <w:r w:rsidRPr="00847F46">
        <w:rPr>
          <w:rFonts w:ascii="Courier New" w:hAnsi="Courier New" w:cs="Courier New"/>
          <w:b/>
          <w:bCs/>
        </w:rPr>
        <w:t>45.000,00</w:t>
      </w:r>
      <w:r w:rsidRPr="00FB399A">
        <w:rPr>
          <w:rFonts w:ascii="Courier New" w:hAnsi="Courier New" w:cs="Courier New"/>
        </w:rPr>
        <w:t xml:space="preserve">   </w:t>
      </w:r>
    </w:p>
    <w:p w14:paraId="53B02375" w14:textId="11FEDD0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                                ENSINO FUNDAMENTAL                      </w:t>
      </w:r>
    </w:p>
    <w:p w14:paraId="274D29C1" w14:textId="7971E02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                         ENSINO FUNDAMENTAL                      </w:t>
      </w:r>
    </w:p>
    <w:p w14:paraId="56479A51" w14:textId="20B23CF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                    ENSINO FUNDAMENTAL                      </w:t>
      </w:r>
    </w:p>
    <w:p w14:paraId="13F80107" w14:textId="70D9E47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0702 12 361 0047 1011                CONST/AMPL/REF/ESCOLA FUNDAMENTAL       </w:t>
      </w:r>
    </w:p>
    <w:p w14:paraId="2C4C16BA" w14:textId="721E720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21781/6                   0020-MANUT.DESENV.DO ENSINO        </w:t>
      </w:r>
      <w:r w:rsidRPr="00847F46">
        <w:rPr>
          <w:rFonts w:ascii="Courier New" w:hAnsi="Courier New" w:cs="Courier New"/>
          <w:b/>
          <w:bCs/>
        </w:rPr>
        <w:t>80.000,00</w:t>
      </w:r>
      <w:r w:rsidRPr="00FB399A">
        <w:rPr>
          <w:rFonts w:ascii="Courier New" w:hAnsi="Courier New" w:cs="Courier New"/>
        </w:rPr>
        <w:t xml:space="preserve">   </w:t>
      </w:r>
    </w:p>
    <w:p w14:paraId="7E10A559" w14:textId="150A989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0705                                 EDUCACAO ESPECIAL                       </w:t>
      </w:r>
    </w:p>
    <w:p w14:paraId="5FA447FB" w14:textId="528BDAE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0705 12 367                          EDUCACAO ESPECIAL                       </w:t>
      </w:r>
    </w:p>
    <w:p w14:paraId="3C6A63BE" w14:textId="5A599CC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0705 12 367 0052                     ASSIST.A EDUCACAO ESPECIAL              </w:t>
      </w:r>
    </w:p>
    <w:p w14:paraId="588137A7" w14:textId="3AE0FF8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0705 12 367 0052 2028                70% ENSINO ESPECIAL                     </w:t>
      </w:r>
    </w:p>
    <w:p w14:paraId="7040F461" w14:textId="64B7811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0705 12 367 0052 2028 33504100000000 CONTRIBUICOES                           </w:t>
      </w:r>
    </w:p>
    <w:p w14:paraId="06EC30F7" w14:textId="6EE0E94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52530/8                   0001-RECURSO LIVRE                  </w:t>
      </w:r>
      <w:r w:rsidRPr="00847F46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2E1F33CC" w14:textId="4563693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0707                                 DESPORTO                                </w:t>
      </w:r>
    </w:p>
    <w:p w14:paraId="7E12D832" w14:textId="11C95EF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0707 27                              DESPORTO E LAZER                        </w:t>
      </w:r>
    </w:p>
    <w:p w14:paraId="33FCF41F" w14:textId="754C213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lastRenderedPageBreak/>
        <w:t xml:space="preserve">0707 27 812                          DESPORTO COMUNITARIO                    </w:t>
      </w:r>
    </w:p>
    <w:p w14:paraId="0A2E09C7" w14:textId="04A2F06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0707 27 812 0103                     DESPORTO COMUNITARIO                    </w:t>
      </w:r>
    </w:p>
    <w:p w14:paraId="2339D9D5" w14:textId="79ED8CE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0707 27 812 0103 1013                AMPL/CONSTR/GIN</w:t>
      </w:r>
      <w:r w:rsidR="00847F46">
        <w:rPr>
          <w:rFonts w:ascii="Courier New" w:hAnsi="Courier New" w:cs="Courier New"/>
        </w:rPr>
        <w:t>A</w:t>
      </w:r>
      <w:r w:rsidRPr="00FB399A">
        <w:rPr>
          <w:rFonts w:ascii="Courier New" w:hAnsi="Courier New" w:cs="Courier New"/>
        </w:rPr>
        <w:t xml:space="preserve">SIOS/QUADRAS EQUI     </w:t>
      </w:r>
    </w:p>
    <w:p w14:paraId="7D667F3E" w14:textId="2942C8C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0707 27 812 0103 1013 44905100000000 OBRAS E INSTALACOES                     </w:t>
      </w:r>
    </w:p>
    <w:p w14:paraId="602C5692" w14:textId="021CDB0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27709/6                   0001-RECURSO LIVRE                </w:t>
      </w:r>
      <w:r w:rsidRPr="00847F46">
        <w:rPr>
          <w:rFonts w:ascii="Courier New" w:hAnsi="Courier New" w:cs="Courier New"/>
          <w:b/>
          <w:bCs/>
        </w:rPr>
        <w:t>139.000,00</w:t>
      </w:r>
      <w:r w:rsidRPr="00FB399A">
        <w:rPr>
          <w:rFonts w:ascii="Courier New" w:hAnsi="Courier New" w:cs="Courier New"/>
        </w:rPr>
        <w:t xml:space="preserve">   </w:t>
      </w:r>
    </w:p>
    <w:p w14:paraId="0A86F571" w14:textId="280C3F0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                                   SEC. MUN. DE OBRAS INFRAESTRUTURA     </w:t>
      </w:r>
    </w:p>
    <w:p w14:paraId="7682B55B" w14:textId="78DA464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                                DEPARTAMENTO SERVICOS URBANOS           </w:t>
      </w:r>
    </w:p>
    <w:p w14:paraId="0F7464F0" w14:textId="68C63F9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                             SANEAMENTO                              </w:t>
      </w:r>
    </w:p>
    <w:p w14:paraId="7F510ED8" w14:textId="1882A08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17 512                          SANEAMENTO BASICO URBANO                </w:t>
      </w:r>
    </w:p>
    <w:p w14:paraId="63B3757E" w14:textId="665553F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0801 17 512 0058                     MELHOR</w:t>
      </w:r>
      <w:r w:rsidR="00847F46">
        <w:rPr>
          <w:rFonts w:ascii="Courier New" w:hAnsi="Courier New" w:cs="Courier New"/>
        </w:rPr>
        <w:t xml:space="preserve">A. </w:t>
      </w:r>
      <w:r w:rsidRPr="00FB399A">
        <w:rPr>
          <w:rFonts w:ascii="Courier New" w:hAnsi="Courier New" w:cs="Courier New"/>
        </w:rPr>
        <w:t>INFRA ESTRUTUR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URBANA     </w:t>
      </w:r>
    </w:p>
    <w:p w14:paraId="76AF5AE1" w14:textId="72837E1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17 512 0058 2101                SANEAMENTO BÃSICO                      </w:t>
      </w:r>
    </w:p>
    <w:p w14:paraId="403E7076" w14:textId="398994F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0801 17 512 0058 2101 33903000000000 MATERIAL DE CONSUMO                     </w:t>
      </w:r>
    </w:p>
    <w:p w14:paraId="366D291F" w14:textId="6E23D82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31109/0                   0001-RECURSO LIVRE                  </w:t>
      </w:r>
      <w:r w:rsidRPr="00847F46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7348AABA" w14:textId="70288B5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                                   SEC. MUN. DESENVOLV. E CIDADANIA        </w:t>
      </w:r>
    </w:p>
    <w:p w14:paraId="45CA94F6" w14:textId="5E76588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                                FUNDO MUNICIPAL DE ASSIST. SOCIAL       </w:t>
      </w:r>
    </w:p>
    <w:p w14:paraId="07C170B8" w14:textId="7D30123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                             ASSISTENCIA SOCIAL                      </w:t>
      </w:r>
    </w:p>
    <w:p w14:paraId="230E0409" w14:textId="383848B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08 241                          ASSISTENCIA AO IDOSO                    </w:t>
      </w:r>
    </w:p>
    <w:p w14:paraId="6BBD81CB" w14:textId="6249471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1002 08 241 0108                     PROG.APOIO INTE</w:t>
      </w:r>
      <w:r w:rsidR="00847F46">
        <w:rPr>
          <w:rFonts w:ascii="Courier New" w:hAnsi="Courier New" w:cs="Courier New"/>
        </w:rPr>
        <w:t>G.</w:t>
      </w:r>
      <w:r w:rsidRPr="00FB399A">
        <w:rPr>
          <w:rFonts w:ascii="Courier New" w:hAnsi="Courier New" w:cs="Courier New"/>
        </w:rPr>
        <w:t xml:space="preserve"> A FAMIL</w:t>
      </w:r>
      <w:r w:rsidR="00847F46">
        <w:rPr>
          <w:rFonts w:ascii="Courier New" w:hAnsi="Courier New" w:cs="Courier New"/>
        </w:rPr>
        <w:t xml:space="preserve">IA </w:t>
      </w:r>
      <w:r w:rsidRPr="00FB399A">
        <w:rPr>
          <w:rFonts w:ascii="Courier New" w:hAnsi="Courier New" w:cs="Courier New"/>
        </w:rPr>
        <w:t xml:space="preserve">PAIF      </w:t>
      </w:r>
    </w:p>
    <w:p w14:paraId="60292F3F" w14:textId="30398F0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08 241 0108 2055                ATENDIMENTO IDOSO                       </w:t>
      </w:r>
    </w:p>
    <w:p w14:paraId="2706704F" w14:textId="2B2FFC0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08 241 0108 2055 33903000000000 MATERIAL DE CONSUMO                     </w:t>
      </w:r>
    </w:p>
    <w:p w14:paraId="3D0F5A2B" w14:textId="6AE5144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34346/3                   0001-RECURSO LIVRE                  </w:t>
      </w:r>
      <w:r w:rsidRPr="00847F46">
        <w:rPr>
          <w:rFonts w:ascii="Courier New" w:hAnsi="Courier New" w:cs="Courier New"/>
          <w:b/>
          <w:bCs/>
        </w:rPr>
        <w:t>1.500,00</w:t>
      </w:r>
      <w:r w:rsidRPr="00FB399A">
        <w:rPr>
          <w:rFonts w:ascii="Courier New" w:hAnsi="Courier New" w:cs="Courier New"/>
        </w:rPr>
        <w:t xml:space="preserve">   </w:t>
      </w:r>
    </w:p>
    <w:p w14:paraId="11030ACD" w14:textId="7148B3C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1002 08 243                          ASSIST</w:t>
      </w:r>
      <w:r w:rsidR="00847F46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A CRIANCA E</w:t>
      </w:r>
      <w:r w:rsidR="00847F46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ADOLESCENTE  </w:t>
      </w:r>
    </w:p>
    <w:p w14:paraId="3CC21285" w14:textId="0D26939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08 243 0108 2057                ASSISTENCIA CRIANCA E ADOLESCENTE       </w:t>
      </w:r>
    </w:p>
    <w:p w14:paraId="7C4D4D0F" w14:textId="1BF9EDA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35366/3                   0001-RECURSO LIVRE                    </w:t>
      </w:r>
      <w:r w:rsidRPr="00847F46">
        <w:rPr>
          <w:rFonts w:ascii="Courier New" w:hAnsi="Courier New" w:cs="Courier New"/>
          <w:b/>
          <w:bCs/>
        </w:rPr>
        <w:t>500,00</w:t>
      </w:r>
      <w:r w:rsidRPr="00FB399A">
        <w:rPr>
          <w:rFonts w:ascii="Courier New" w:hAnsi="Courier New" w:cs="Courier New"/>
        </w:rPr>
        <w:t xml:space="preserve">   </w:t>
      </w:r>
    </w:p>
    <w:p w14:paraId="3C9222FF" w14:textId="5E1E6CD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1002 08 243 0108 2057 33903900000000 OUTR.SERVIC.TER</w:t>
      </w:r>
      <w:r w:rsidR="00847F46">
        <w:rPr>
          <w:rFonts w:ascii="Courier New" w:hAnsi="Courier New" w:cs="Courier New"/>
        </w:rPr>
        <w:t>C</w:t>
      </w:r>
      <w:r w:rsidRPr="00FB399A">
        <w:rPr>
          <w:rFonts w:ascii="Courier New" w:hAnsi="Courier New" w:cs="Courier New"/>
        </w:rPr>
        <w:t xml:space="preserve">.PESSOA JURIDICA     </w:t>
      </w:r>
    </w:p>
    <w:p w14:paraId="4D5575DD" w14:textId="504354A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35654/9                   0001-RECURSO LIVRE                 </w:t>
      </w:r>
      <w:r w:rsidRPr="00847F46">
        <w:rPr>
          <w:rFonts w:ascii="Courier New" w:hAnsi="Courier New" w:cs="Courier New"/>
          <w:b/>
          <w:bCs/>
        </w:rPr>
        <w:t xml:space="preserve"> 3.000,00   </w:t>
      </w:r>
    </w:p>
    <w:p w14:paraId="62978855" w14:textId="4213092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08 244                          ASSISTENCIA COMUNITARIA                 </w:t>
      </w:r>
    </w:p>
    <w:p w14:paraId="6A56180B" w14:textId="6F539E8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08 244 0108 2054                MANUT. CENTRO DE CONVIVENCIA            </w:t>
      </w:r>
    </w:p>
    <w:p w14:paraId="03E53ECF" w14:textId="75F6383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08 244 0108 2054 44903000000000 MATERIAL DE CONSUMO                     </w:t>
      </w:r>
    </w:p>
    <w:p w14:paraId="0CA73264" w14:textId="01D7DB1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37878/0                   0001-RECURSO LIVRE                  </w:t>
      </w:r>
      <w:r w:rsidRPr="00847F46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0544D9BC" w14:textId="50FDE3D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1002 08 244 0108 2054 44903900000000 OUTROS SERV.TER</w:t>
      </w:r>
      <w:r w:rsidR="00847F46">
        <w:rPr>
          <w:rFonts w:ascii="Courier New" w:hAnsi="Courier New" w:cs="Courier New"/>
        </w:rPr>
        <w:t>C.</w:t>
      </w:r>
      <w:r w:rsidRPr="00FB399A">
        <w:rPr>
          <w:rFonts w:ascii="Courier New" w:hAnsi="Courier New" w:cs="Courier New"/>
        </w:rPr>
        <w:t>-PESSO</w:t>
      </w:r>
      <w:r w:rsidR="00847F46">
        <w:rPr>
          <w:rFonts w:ascii="Courier New" w:hAnsi="Courier New" w:cs="Courier New"/>
        </w:rPr>
        <w:t xml:space="preserve">A </w:t>
      </w:r>
      <w:r w:rsidRPr="00FB399A">
        <w:rPr>
          <w:rFonts w:ascii="Courier New" w:hAnsi="Courier New" w:cs="Courier New"/>
        </w:rPr>
        <w:t xml:space="preserve">JURIDICA     </w:t>
      </w:r>
    </w:p>
    <w:p w14:paraId="3D61A5A3" w14:textId="371A960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37902/6                   0001-RECURSO LIVRE                  </w:t>
      </w:r>
      <w:r w:rsidRPr="00847F46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0B4B2A83" w14:textId="6CC772F7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08 244 0108 2059                MANUTENCAO DO CRAS                      </w:t>
      </w:r>
      <w:r w:rsidRPr="00FB399A">
        <w:rPr>
          <w:rFonts w:ascii="Courier New" w:hAnsi="Courier New" w:cs="Courier New"/>
        </w:rPr>
        <w:cr/>
        <w:t xml:space="preserve">1002 08 244 0108 2059 44903000000000 MATERIAL DE CONSUMO                     </w:t>
      </w:r>
    </w:p>
    <w:p w14:paraId="5DAA9DCF" w14:textId="3A925CA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39384/3                   0001-RECURSO LIVRE                </w:t>
      </w:r>
      <w:r w:rsidR="00847F46">
        <w:rPr>
          <w:rFonts w:ascii="Courier New" w:hAnsi="Courier New" w:cs="Courier New"/>
        </w:rPr>
        <w:t xml:space="preserve">  </w:t>
      </w:r>
      <w:r w:rsidRPr="00847F46">
        <w:rPr>
          <w:rFonts w:ascii="Courier New" w:hAnsi="Courier New" w:cs="Courier New"/>
          <w:b/>
          <w:bCs/>
        </w:rPr>
        <w:t>2.000,00</w:t>
      </w:r>
      <w:r w:rsidRPr="00FB399A">
        <w:rPr>
          <w:rFonts w:ascii="Courier New" w:hAnsi="Courier New" w:cs="Courier New"/>
        </w:rPr>
        <w:t xml:space="preserve">   </w:t>
      </w:r>
    </w:p>
    <w:p w14:paraId="7574ED35" w14:textId="1BF8395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08 244 0108 2059 44903900000000 OUTROS SERV.TERC-PESSOA JURIDICA     </w:t>
      </w:r>
    </w:p>
    <w:p w14:paraId="21BCF062" w14:textId="1CBDC3C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39408/4                   0001-RECURSO LIVRE                  </w:t>
      </w:r>
      <w:r w:rsidRPr="00847F46">
        <w:rPr>
          <w:rFonts w:ascii="Courier New" w:hAnsi="Courier New" w:cs="Courier New"/>
          <w:b/>
          <w:bCs/>
        </w:rPr>
        <w:t>2.000,00</w:t>
      </w:r>
      <w:r w:rsidRPr="00FB399A">
        <w:rPr>
          <w:rFonts w:ascii="Courier New" w:hAnsi="Courier New" w:cs="Courier New"/>
        </w:rPr>
        <w:t xml:space="preserve">   </w:t>
      </w:r>
    </w:p>
    <w:p w14:paraId="685EA941" w14:textId="370CBA6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                             HABITACAO                               </w:t>
      </w:r>
    </w:p>
    <w:p w14:paraId="129011A9" w14:textId="7E58E19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16 481                          HABITACAO RURAL                         </w:t>
      </w:r>
    </w:p>
    <w:p w14:paraId="3C023B37" w14:textId="32D2DFE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16 481 0030                     ASSISTENCIA SOCIAL COMUNITARIA          </w:t>
      </w:r>
    </w:p>
    <w:p w14:paraId="3CA67703" w14:textId="5EE390F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16 481 0030 1157                CONSTR.CASAS POPULARES                  </w:t>
      </w:r>
    </w:p>
    <w:p w14:paraId="5930733F" w14:textId="5B3DC9A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16 481 0030 1157 44905100000000 OBRAS E INSTALACOES                     </w:t>
      </w:r>
    </w:p>
    <w:p w14:paraId="32C22AD4" w14:textId="65C4C34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39426/2                   0001-RECURSO LIVRE                  </w:t>
      </w:r>
      <w:r w:rsidRPr="00847F46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5DF1D2EB" w14:textId="48849D3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16 482                          HABITACAO URBANA                        </w:t>
      </w:r>
    </w:p>
    <w:p w14:paraId="21355B4A" w14:textId="2290FF3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16 482 0030 1158                CONSTR. LOTEAMENTO SOCIAL               </w:t>
      </w:r>
    </w:p>
    <w:p w14:paraId="16FBD82A" w14:textId="2F9B6A2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39476/9                   0001-RECURSO LIVRE                  </w:t>
      </w:r>
      <w:r w:rsidRPr="00847F46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56A07229" w14:textId="373841B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16 482 0030 1158 44906100000000 AQUISICAO DE IMOVEIS                    </w:t>
      </w:r>
    </w:p>
    <w:p w14:paraId="644883DB" w14:textId="043EA73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39514/5                   0001-RECURSO LIVRE                 </w:t>
      </w:r>
      <w:r w:rsidR="00847F46">
        <w:rPr>
          <w:rFonts w:ascii="Courier New" w:hAnsi="Courier New" w:cs="Courier New"/>
        </w:rPr>
        <w:t xml:space="preserve"> </w:t>
      </w:r>
      <w:r w:rsidRPr="00847F46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4CF75727" w14:textId="72A0806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16 482 0030 1159                ONSTRU. CASAS POPULARES INTERIOR        </w:t>
      </w:r>
    </w:p>
    <w:p w14:paraId="47D750E7" w14:textId="126AD07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1002 16 482 0030 1159 44905100000000 OBRAS E INSTALACOES                     </w:t>
      </w:r>
    </w:p>
    <w:p w14:paraId="2A4790AD" w14:textId="26CBAE4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39536/6                   0001-RECURSO LIVRE                 </w:t>
      </w:r>
      <w:r w:rsidRPr="00847F46">
        <w:rPr>
          <w:rFonts w:ascii="Courier New" w:hAnsi="Courier New" w:cs="Courier New"/>
          <w:b/>
          <w:bCs/>
        </w:rPr>
        <w:t>30.000,00</w:t>
      </w:r>
      <w:r w:rsidRPr="00FB399A">
        <w:rPr>
          <w:rFonts w:ascii="Courier New" w:hAnsi="Courier New" w:cs="Courier New"/>
        </w:rPr>
        <w:t xml:space="preserve">   </w:t>
      </w:r>
    </w:p>
    <w:p w14:paraId="2DB1972F" w14:textId="6EEAE11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lastRenderedPageBreak/>
        <w:t>11                                   SEC. DESE</w:t>
      </w:r>
      <w:r w:rsidR="00C4527E">
        <w:rPr>
          <w:rFonts w:ascii="Courier New" w:hAnsi="Courier New" w:cs="Courier New"/>
        </w:rPr>
        <w:t>N</w:t>
      </w:r>
      <w:r w:rsidRPr="00FB399A">
        <w:rPr>
          <w:rFonts w:ascii="Courier New" w:hAnsi="Courier New" w:cs="Courier New"/>
        </w:rPr>
        <w:t xml:space="preserve">. ECON.TURISMO PROJETOS      </w:t>
      </w:r>
    </w:p>
    <w:p w14:paraId="1101BA86" w14:textId="43C9373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1101                                 SEC. DESEN. ECON.TURISMO</w:t>
      </w:r>
      <w:r w:rsidR="00C4527E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>PROJET</w:t>
      </w:r>
      <w:r w:rsidR="00C4527E">
        <w:rPr>
          <w:rFonts w:ascii="Courier New" w:hAnsi="Courier New" w:cs="Courier New"/>
        </w:rPr>
        <w:t>OS</w:t>
      </w:r>
      <w:r w:rsidRPr="00FB399A">
        <w:rPr>
          <w:rFonts w:ascii="Courier New" w:hAnsi="Courier New" w:cs="Courier New"/>
        </w:rPr>
        <w:t xml:space="preserve">     </w:t>
      </w:r>
    </w:p>
    <w:p w14:paraId="0A5D4EFF" w14:textId="19593F4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04                              ADMINISTRACAO                           </w:t>
      </w:r>
    </w:p>
    <w:p w14:paraId="38AC3579" w14:textId="0FDD8D5E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04 122                          ADMINISTRACAO GERAL                     </w:t>
      </w:r>
    </w:p>
    <w:p w14:paraId="418C3C92" w14:textId="41850B5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04 122 0094                     PROMOCAO DO TURISMO                     </w:t>
      </w:r>
    </w:p>
    <w:p w14:paraId="3BFC902B" w14:textId="280FF6C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04 122 0094 2105                MANUTENCAO DO TURISMO                   </w:t>
      </w:r>
    </w:p>
    <w:p w14:paraId="6333A75F" w14:textId="077BB7D2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04 122 0094 2105 33903900000000 OUTR.SERVIC.TERC.PESSOA JURIDICA     </w:t>
      </w:r>
    </w:p>
    <w:p w14:paraId="4FA8DAFA" w14:textId="3047A03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57058/3                   0001-RECURSO LIVRE                  </w:t>
      </w:r>
      <w:r w:rsidRPr="00C4527E">
        <w:rPr>
          <w:rFonts w:ascii="Courier New" w:hAnsi="Courier New" w:cs="Courier New"/>
          <w:b/>
          <w:bCs/>
        </w:rPr>
        <w:t>1.500,00</w:t>
      </w:r>
      <w:r w:rsidRPr="00FB399A">
        <w:rPr>
          <w:rFonts w:ascii="Courier New" w:hAnsi="Courier New" w:cs="Courier New"/>
        </w:rPr>
        <w:t xml:space="preserve">   </w:t>
      </w:r>
    </w:p>
    <w:p w14:paraId="1BE57F24" w14:textId="46DB6A2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11                              TRABALHO                                </w:t>
      </w:r>
    </w:p>
    <w:p w14:paraId="4E4B4525" w14:textId="6A833446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11 334                          FOMENTO AO TRABALHO                     </w:t>
      </w:r>
    </w:p>
    <w:p w14:paraId="38A877B4" w14:textId="46795BC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11 334 0096                     PROMOCAO DO COMERCIO E INDUSTRIA        </w:t>
      </w:r>
    </w:p>
    <w:p w14:paraId="3205175F" w14:textId="38C31F9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1101 11 334 0096 2083                CURSOS E TREI</w:t>
      </w:r>
      <w:r w:rsidR="00C4527E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PAR</w:t>
      </w:r>
      <w:r w:rsidR="00C4527E">
        <w:rPr>
          <w:rFonts w:ascii="Courier New" w:hAnsi="Courier New" w:cs="Courier New"/>
        </w:rPr>
        <w:t xml:space="preserve">A </w:t>
      </w:r>
      <w:r w:rsidRPr="00FB399A">
        <w:rPr>
          <w:rFonts w:ascii="Courier New" w:hAnsi="Courier New" w:cs="Courier New"/>
        </w:rPr>
        <w:t xml:space="preserve">EMPRESAS     </w:t>
      </w:r>
    </w:p>
    <w:p w14:paraId="085E6F55" w14:textId="30A08B99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39592/7                   0001-RECURSO LIVRE                  </w:t>
      </w:r>
      <w:r w:rsidRPr="00C4527E">
        <w:rPr>
          <w:rFonts w:ascii="Courier New" w:hAnsi="Courier New" w:cs="Courier New"/>
          <w:b/>
          <w:bCs/>
        </w:rPr>
        <w:t>5.000,00</w:t>
      </w:r>
      <w:r w:rsidRPr="00FB399A">
        <w:rPr>
          <w:rFonts w:ascii="Courier New" w:hAnsi="Courier New" w:cs="Courier New"/>
        </w:rPr>
        <w:t xml:space="preserve">   </w:t>
      </w:r>
    </w:p>
    <w:p w14:paraId="29E1BEDC" w14:textId="1A1843F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22                              INDUSTRIA                               </w:t>
      </w:r>
    </w:p>
    <w:p w14:paraId="5463D37D" w14:textId="2FF3932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22 664                          PROPRIEDADE INDUSTRIAL                  </w:t>
      </w:r>
    </w:p>
    <w:p w14:paraId="14B54CE3" w14:textId="2E61ED4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22 664 0096 1056                PARQUE INDSUTRIAL                       </w:t>
      </w:r>
    </w:p>
    <w:p w14:paraId="0A535837" w14:textId="7DD8A504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1101 22 664 0096 1056 44905200000000 EQUIP</w:t>
      </w:r>
      <w:r w:rsidR="00C4527E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 xml:space="preserve"> E MATERIAL PERMANENTE      </w:t>
      </w:r>
    </w:p>
    <w:p w14:paraId="3A6BEEDA" w14:textId="7B3F7DB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39780/6                   0001-RECURSO LIVRE                 </w:t>
      </w:r>
      <w:r w:rsidR="00C4527E">
        <w:rPr>
          <w:rFonts w:ascii="Courier New" w:hAnsi="Courier New" w:cs="Courier New"/>
        </w:rPr>
        <w:t xml:space="preserve"> </w:t>
      </w:r>
      <w:r w:rsidRPr="00C4527E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59B6F5DD" w14:textId="4DC5D73A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22 664 0096 1056 44906100000000 AQUISICAO DE IMOVEIS                    </w:t>
      </w:r>
    </w:p>
    <w:p w14:paraId="5B0302DD" w14:textId="39DEA383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39860/8                   0001-RECURSO LIVRE                  </w:t>
      </w:r>
      <w:r w:rsidRPr="00C4527E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1D91C17D" w14:textId="2D33B17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                             COMERCIO E SERVICOS                     </w:t>
      </w:r>
    </w:p>
    <w:p w14:paraId="7BB88CC8" w14:textId="332B995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                         PROMOCAO COMERCIAL                      </w:t>
      </w:r>
    </w:p>
    <w:p w14:paraId="71FDD395" w14:textId="31F112F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2063                CAMPANHA AUMENTO ARRECADACAO            </w:t>
      </w:r>
    </w:p>
    <w:p w14:paraId="31AAEFF1" w14:textId="0871FA6F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1101 23 691 0096 2063 3390310000000</w:t>
      </w:r>
      <w:r w:rsidR="00C4527E">
        <w:rPr>
          <w:rFonts w:ascii="Courier New" w:hAnsi="Courier New" w:cs="Courier New"/>
        </w:rPr>
        <w:t xml:space="preserve">  </w:t>
      </w:r>
      <w:r w:rsidRPr="00FB399A">
        <w:rPr>
          <w:rFonts w:ascii="Courier New" w:hAnsi="Courier New" w:cs="Courier New"/>
        </w:rPr>
        <w:t xml:space="preserve">PREMI.CULT.ARTIST.CIENTIF.DESPORT     </w:t>
      </w:r>
    </w:p>
    <w:p w14:paraId="05C3D149" w14:textId="17A1203C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40158/7                   0001-RECURSO LIVRE                </w:t>
      </w:r>
      <w:r w:rsidR="00C4527E">
        <w:rPr>
          <w:rFonts w:ascii="Courier New" w:hAnsi="Courier New" w:cs="Courier New"/>
        </w:rPr>
        <w:t xml:space="preserve"> </w:t>
      </w:r>
      <w:r w:rsidRPr="00C4527E">
        <w:rPr>
          <w:rFonts w:ascii="Courier New" w:hAnsi="Courier New" w:cs="Courier New"/>
          <w:b/>
          <w:bCs/>
        </w:rPr>
        <w:t>10.000,00</w:t>
      </w:r>
      <w:r w:rsidRPr="00FB399A">
        <w:rPr>
          <w:rFonts w:ascii="Courier New" w:hAnsi="Courier New" w:cs="Courier New"/>
        </w:rPr>
        <w:t xml:space="preserve">   </w:t>
      </w:r>
    </w:p>
    <w:p w14:paraId="4440A41A" w14:textId="1B5E6235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2063 33903900000000 OUTR.SERVIC.TERC.PESSOA JURIDICA     </w:t>
      </w:r>
    </w:p>
    <w:p w14:paraId="7EE45754" w14:textId="0EEA5EE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40180/3                   0001-RECURSO LIVRE                  </w:t>
      </w:r>
      <w:r w:rsidRPr="00C4527E">
        <w:rPr>
          <w:rFonts w:ascii="Courier New" w:hAnsi="Courier New" w:cs="Courier New"/>
          <w:b/>
          <w:bCs/>
        </w:rPr>
        <w:t>1.000,00</w:t>
      </w:r>
      <w:r w:rsidRPr="00FB399A">
        <w:rPr>
          <w:rFonts w:ascii="Courier New" w:hAnsi="Courier New" w:cs="Courier New"/>
        </w:rPr>
        <w:t xml:space="preserve">   </w:t>
      </w:r>
    </w:p>
    <w:p w14:paraId="18F72236" w14:textId="50468620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1101 23 691 0096 2064                INCENTIVO EMPREGO E RENDA               </w:t>
      </w:r>
    </w:p>
    <w:p w14:paraId="5BE82C49" w14:textId="3C944FC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1101 23 691 0096 2064 33903200000000 MATE</w:t>
      </w:r>
      <w:r w:rsidR="00C4527E">
        <w:rPr>
          <w:rFonts w:ascii="Courier New" w:hAnsi="Courier New" w:cs="Courier New"/>
        </w:rPr>
        <w:t>.</w:t>
      </w:r>
      <w:r w:rsidRPr="00FB399A">
        <w:rPr>
          <w:rFonts w:ascii="Courier New" w:hAnsi="Courier New" w:cs="Courier New"/>
        </w:rPr>
        <w:t>,BEM,SERVIC</w:t>
      </w:r>
      <w:r w:rsidR="00C4527E">
        <w:rPr>
          <w:rFonts w:ascii="Courier New" w:hAnsi="Courier New" w:cs="Courier New"/>
        </w:rPr>
        <w:t xml:space="preserve"> </w:t>
      </w:r>
      <w:r w:rsidRPr="00FB399A">
        <w:rPr>
          <w:rFonts w:ascii="Courier New" w:hAnsi="Courier New" w:cs="Courier New"/>
        </w:rPr>
        <w:t xml:space="preserve">P/DISTRIB.GRAT     </w:t>
      </w:r>
    </w:p>
    <w:p w14:paraId="6E16C89B" w14:textId="3BFA174D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40324/5                   0001-RECURSO LIVRE                 </w:t>
      </w:r>
      <w:r w:rsidR="00C4527E">
        <w:rPr>
          <w:rFonts w:ascii="Courier New" w:hAnsi="Courier New" w:cs="Courier New"/>
        </w:rPr>
        <w:t xml:space="preserve"> </w:t>
      </w:r>
      <w:r w:rsidRPr="00C4527E">
        <w:rPr>
          <w:rFonts w:ascii="Courier New" w:hAnsi="Courier New" w:cs="Courier New"/>
          <w:b/>
          <w:bCs/>
        </w:rPr>
        <w:t>2.000,00</w:t>
      </w:r>
      <w:r w:rsidRPr="00FB399A">
        <w:rPr>
          <w:rFonts w:ascii="Courier New" w:hAnsi="Courier New" w:cs="Courier New"/>
        </w:rPr>
        <w:t xml:space="preserve">   </w:t>
      </w:r>
      <w:r w:rsidRPr="00FB399A">
        <w:rPr>
          <w:rFonts w:ascii="Courier New" w:hAnsi="Courier New" w:cs="Courier New"/>
        </w:rPr>
        <w:cr/>
        <w:t xml:space="preserve">1101 23 691 0096 2064 33903600000000 OUTROS SERV.DE TERC.PESSOA FISICA       </w:t>
      </w:r>
    </w:p>
    <w:p w14:paraId="7B1AE295" w14:textId="045CA5F1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40344/0                   0001-RECURSO LIVRE                  </w:t>
      </w:r>
      <w:r w:rsidRPr="00595118">
        <w:rPr>
          <w:rFonts w:ascii="Courier New" w:hAnsi="Courier New" w:cs="Courier New"/>
          <w:b/>
          <w:bCs/>
        </w:rPr>
        <w:t>8.000,00</w:t>
      </w:r>
      <w:r w:rsidRPr="00FB399A">
        <w:rPr>
          <w:rFonts w:ascii="Courier New" w:hAnsi="Courier New" w:cs="Courier New"/>
        </w:rPr>
        <w:t xml:space="preserve">   </w:t>
      </w:r>
    </w:p>
    <w:p w14:paraId="51736D22" w14:textId="7156AE2B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Total de </w:t>
      </w:r>
      <w:r w:rsidR="00595118" w:rsidRPr="00FB399A">
        <w:rPr>
          <w:rFonts w:ascii="Courier New" w:hAnsi="Courier New" w:cs="Courier New"/>
        </w:rPr>
        <w:t>Reduções</w:t>
      </w:r>
      <w:r w:rsidRPr="00FB399A">
        <w:rPr>
          <w:rFonts w:ascii="Courier New" w:hAnsi="Courier New" w:cs="Courier New"/>
        </w:rPr>
        <w:t xml:space="preserve">                                        </w:t>
      </w:r>
      <w:r w:rsidR="00595118">
        <w:rPr>
          <w:rFonts w:ascii="Courier New" w:hAnsi="Courier New" w:cs="Courier New"/>
        </w:rPr>
        <w:t xml:space="preserve"> </w:t>
      </w:r>
      <w:r w:rsidRPr="00595118">
        <w:rPr>
          <w:rFonts w:ascii="Courier New" w:hAnsi="Courier New" w:cs="Courier New"/>
          <w:b/>
          <w:bCs/>
        </w:rPr>
        <w:t>494.000,00</w:t>
      </w:r>
      <w:r w:rsidRPr="00FB399A">
        <w:rPr>
          <w:rFonts w:ascii="Courier New" w:hAnsi="Courier New" w:cs="Courier New"/>
        </w:rPr>
        <w:t xml:space="preserve">   </w:t>
      </w:r>
    </w:p>
    <w:p w14:paraId="2A3D57E0" w14:textId="77777777" w:rsidR="00E734D3" w:rsidRDefault="00E734D3" w:rsidP="00FB399A">
      <w:pPr>
        <w:pStyle w:val="TextosemFormatao"/>
        <w:rPr>
          <w:rFonts w:ascii="Courier New" w:hAnsi="Courier New" w:cs="Courier New"/>
        </w:rPr>
      </w:pPr>
    </w:p>
    <w:p w14:paraId="17F2303C" w14:textId="7E7E3AE1" w:rsidR="00FB399A" w:rsidRPr="00FB399A" w:rsidRDefault="00FB399A" w:rsidP="00E734D3">
      <w:pPr>
        <w:pStyle w:val="TextosemFormatao"/>
        <w:jc w:val="both"/>
        <w:rPr>
          <w:rFonts w:ascii="Courier New" w:hAnsi="Courier New" w:cs="Courier New"/>
        </w:rPr>
      </w:pPr>
      <w:r w:rsidRPr="00E734D3">
        <w:rPr>
          <w:rFonts w:ascii="Courier New" w:hAnsi="Courier New" w:cs="Courier New"/>
          <w:b/>
        </w:rPr>
        <w:t>Art. 3</w:t>
      </w:r>
      <w:r w:rsidR="00E734D3" w:rsidRPr="00E734D3">
        <w:rPr>
          <w:rFonts w:ascii="Courier New" w:hAnsi="Courier New" w:cs="Courier New"/>
          <w:b/>
        </w:rPr>
        <w:t>º</w:t>
      </w:r>
      <w:r w:rsidR="00E734D3" w:rsidRPr="00FB399A">
        <w:rPr>
          <w:rFonts w:ascii="Courier New" w:hAnsi="Courier New" w:cs="Courier New"/>
        </w:rPr>
        <w:t xml:space="preserve"> -</w:t>
      </w:r>
      <w:r w:rsidRPr="00FB399A">
        <w:rPr>
          <w:rFonts w:ascii="Courier New" w:hAnsi="Courier New" w:cs="Courier New"/>
        </w:rPr>
        <w:t xml:space="preserve"> </w:t>
      </w:r>
      <w:r w:rsidR="00E734D3" w:rsidRPr="00FB399A">
        <w:rPr>
          <w:rFonts w:ascii="Courier New" w:hAnsi="Courier New" w:cs="Courier New"/>
        </w:rPr>
        <w:t>Servira de</w:t>
      </w:r>
      <w:r w:rsidRPr="00FB399A">
        <w:rPr>
          <w:rFonts w:ascii="Courier New" w:hAnsi="Courier New" w:cs="Courier New"/>
        </w:rPr>
        <w:t xml:space="preserve"> </w:t>
      </w:r>
      <w:r w:rsidR="00E734D3" w:rsidRPr="00FB399A">
        <w:rPr>
          <w:rFonts w:ascii="Courier New" w:hAnsi="Courier New" w:cs="Courier New"/>
        </w:rPr>
        <w:t>Recursos Financeiros para dar suporte</w:t>
      </w:r>
      <w:r w:rsidRPr="00FB399A">
        <w:rPr>
          <w:rFonts w:ascii="Courier New" w:hAnsi="Courier New" w:cs="Courier New"/>
        </w:rPr>
        <w:t xml:space="preserve"> </w:t>
      </w:r>
      <w:r w:rsidR="00E734D3" w:rsidRPr="00FB399A">
        <w:rPr>
          <w:rFonts w:ascii="Courier New" w:hAnsi="Courier New" w:cs="Courier New"/>
        </w:rPr>
        <w:t>aos créditos</w:t>
      </w:r>
      <w:r w:rsidRPr="00FB399A">
        <w:rPr>
          <w:rFonts w:ascii="Courier New" w:hAnsi="Courier New" w:cs="Courier New"/>
        </w:rPr>
        <w:t xml:space="preserve"> adicionais de que tratam os artigos anteriores, o seguinte:         </w:t>
      </w:r>
    </w:p>
    <w:p w14:paraId="413131E8" w14:textId="126A2531" w:rsidR="00FB399A" w:rsidRPr="00FB399A" w:rsidRDefault="00E734D3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a) por</w:t>
      </w:r>
      <w:r w:rsidR="00FB399A" w:rsidRPr="00FB399A">
        <w:rPr>
          <w:rFonts w:ascii="Courier New" w:hAnsi="Courier New" w:cs="Courier New"/>
        </w:rPr>
        <w:t xml:space="preserve"> excesso de </w:t>
      </w:r>
      <w:r w:rsidR="00595118" w:rsidRPr="00FB399A">
        <w:rPr>
          <w:rFonts w:ascii="Courier New" w:hAnsi="Courier New" w:cs="Courier New"/>
        </w:rPr>
        <w:t>arrecadação</w:t>
      </w:r>
      <w:r w:rsidR="00FB399A" w:rsidRPr="00FB399A">
        <w:rPr>
          <w:rFonts w:ascii="Courier New" w:hAnsi="Courier New" w:cs="Courier New"/>
        </w:rPr>
        <w:t xml:space="preserve"> no</w:t>
      </w:r>
      <w:r>
        <w:rPr>
          <w:rFonts w:ascii="Courier New" w:hAnsi="Courier New" w:cs="Courier New"/>
        </w:rPr>
        <w:t>s seguinte</w:t>
      </w:r>
      <w:r w:rsidR="00FB399A" w:rsidRPr="00FB399A">
        <w:rPr>
          <w:rFonts w:ascii="Courier New" w:hAnsi="Courier New" w:cs="Courier New"/>
        </w:rPr>
        <w:t>s recursos:</w:t>
      </w:r>
    </w:p>
    <w:p w14:paraId="77DBDA1D" w14:textId="77777777" w:rsidR="00E734D3" w:rsidRDefault="00E734D3" w:rsidP="00FB399A">
      <w:pPr>
        <w:pStyle w:val="TextosemFormatao"/>
        <w:rPr>
          <w:rFonts w:ascii="Courier New" w:hAnsi="Courier New" w:cs="Courier New"/>
        </w:rPr>
      </w:pPr>
    </w:p>
    <w:p w14:paraId="17546F65" w14:textId="109D2688" w:rsidR="00FB399A" w:rsidRPr="00FB399A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0001-RECURSO LIVRE                                   </w:t>
      </w:r>
      <w:r w:rsidRPr="00595118">
        <w:rPr>
          <w:rFonts w:ascii="Courier New" w:hAnsi="Courier New" w:cs="Courier New"/>
          <w:b/>
          <w:bCs/>
        </w:rPr>
        <w:t>500.000,00</w:t>
      </w:r>
      <w:r w:rsidRPr="00FB399A">
        <w:rPr>
          <w:rFonts w:ascii="Courier New" w:hAnsi="Courier New" w:cs="Courier New"/>
        </w:rPr>
        <w:t xml:space="preserve">   </w:t>
      </w:r>
    </w:p>
    <w:p w14:paraId="7E85FFEE" w14:textId="77777777" w:rsidR="00595118" w:rsidRDefault="00FB399A" w:rsidP="00FB399A">
      <w:pPr>
        <w:pStyle w:val="TextosemFormatao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 xml:space="preserve">          </w:t>
      </w:r>
    </w:p>
    <w:p w14:paraId="0F011EFC" w14:textId="4632D59D" w:rsidR="00FB399A" w:rsidRPr="00FB399A" w:rsidRDefault="00FB399A" w:rsidP="00E734D3">
      <w:pPr>
        <w:pStyle w:val="TextosemFormatao"/>
        <w:jc w:val="both"/>
        <w:rPr>
          <w:rFonts w:ascii="Courier New" w:hAnsi="Courier New" w:cs="Courier New"/>
        </w:rPr>
      </w:pPr>
      <w:r w:rsidRPr="00FB399A">
        <w:rPr>
          <w:rFonts w:ascii="Courier New" w:hAnsi="Courier New" w:cs="Courier New"/>
        </w:rPr>
        <w:t>Art. 4</w:t>
      </w:r>
      <w:r w:rsidR="00E734D3">
        <w:rPr>
          <w:rFonts w:ascii="Courier New" w:hAnsi="Courier New" w:cs="Courier New"/>
        </w:rPr>
        <w:t>º</w:t>
      </w:r>
      <w:r w:rsidR="00E734D3" w:rsidRPr="00FB399A">
        <w:rPr>
          <w:rFonts w:ascii="Courier New" w:hAnsi="Courier New" w:cs="Courier New"/>
        </w:rPr>
        <w:t xml:space="preserve"> -</w:t>
      </w:r>
      <w:r w:rsidRPr="00FB399A">
        <w:rPr>
          <w:rFonts w:ascii="Courier New" w:hAnsi="Courier New" w:cs="Courier New"/>
        </w:rPr>
        <w:t xml:space="preserve"> Revogadas as </w:t>
      </w:r>
      <w:r w:rsidR="00595118" w:rsidRPr="00FB399A">
        <w:rPr>
          <w:rFonts w:ascii="Courier New" w:hAnsi="Courier New" w:cs="Courier New"/>
        </w:rPr>
        <w:t>disposições</w:t>
      </w:r>
      <w:r w:rsidRPr="00FB399A">
        <w:rPr>
          <w:rFonts w:ascii="Courier New" w:hAnsi="Courier New" w:cs="Courier New"/>
        </w:rPr>
        <w:t xml:space="preserve"> em </w:t>
      </w:r>
      <w:r w:rsidR="00595118" w:rsidRPr="00FB399A">
        <w:rPr>
          <w:rFonts w:ascii="Courier New" w:hAnsi="Courier New" w:cs="Courier New"/>
        </w:rPr>
        <w:t>contrário, este</w:t>
      </w:r>
      <w:r w:rsidRPr="00FB399A">
        <w:rPr>
          <w:rFonts w:ascii="Courier New" w:hAnsi="Courier New" w:cs="Courier New"/>
        </w:rPr>
        <w:t xml:space="preserve"> projeto </w:t>
      </w:r>
      <w:r w:rsidR="00595118" w:rsidRPr="00FB399A">
        <w:rPr>
          <w:rFonts w:ascii="Courier New" w:hAnsi="Courier New" w:cs="Courier New"/>
        </w:rPr>
        <w:t>entrará</w:t>
      </w:r>
      <w:r w:rsidRPr="00FB399A">
        <w:rPr>
          <w:rFonts w:ascii="Courier New" w:hAnsi="Courier New" w:cs="Courier New"/>
        </w:rPr>
        <w:t xml:space="preserve"> em vigor na data de sua </w:t>
      </w:r>
      <w:r w:rsidR="00595118" w:rsidRPr="00FB399A">
        <w:rPr>
          <w:rFonts w:ascii="Courier New" w:hAnsi="Courier New" w:cs="Courier New"/>
        </w:rPr>
        <w:t>publicação</w:t>
      </w:r>
      <w:r w:rsidRPr="00FB399A">
        <w:rPr>
          <w:rFonts w:ascii="Courier New" w:hAnsi="Courier New" w:cs="Courier New"/>
        </w:rPr>
        <w:t xml:space="preserve">.                                       </w:t>
      </w:r>
    </w:p>
    <w:p w14:paraId="66038653" w14:textId="77777777" w:rsidR="00E734D3" w:rsidRDefault="00E734D3" w:rsidP="00FB399A">
      <w:pPr>
        <w:pStyle w:val="TextosemFormatao"/>
        <w:rPr>
          <w:rFonts w:ascii="Courier New" w:hAnsi="Courier New" w:cs="Courier New"/>
        </w:rPr>
      </w:pPr>
    </w:p>
    <w:p w14:paraId="3EB130BC" w14:textId="3331535C" w:rsidR="0041399F" w:rsidRPr="0041399F" w:rsidRDefault="0041399F" w:rsidP="0041399F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1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Pr="0041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dias do mês de setembro de 2022.</w:t>
      </w:r>
    </w:p>
    <w:p w14:paraId="2EA77EC1" w14:textId="77777777" w:rsidR="0041399F" w:rsidRPr="0041399F" w:rsidRDefault="0041399F" w:rsidP="0041399F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B67F83" w14:textId="77777777" w:rsidR="0041399F" w:rsidRPr="0041399F" w:rsidRDefault="0041399F" w:rsidP="0041399F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646B6C7" w14:textId="77777777" w:rsidR="0041399F" w:rsidRPr="0041399F" w:rsidRDefault="0041399F" w:rsidP="0041399F">
      <w:pPr>
        <w:spacing w:after="3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1DEE99B" w14:textId="77777777" w:rsidR="0041399F" w:rsidRPr="0041399F" w:rsidRDefault="0041399F" w:rsidP="0041399F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139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Joelso Onsi Zini</w:t>
      </w:r>
    </w:p>
    <w:p w14:paraId="71F0544C" w14:textId="5287C092" w:rsidR="00FB399A" w:rsidRPr="0041399F" w:rsidRDefault="0041399F" w:rsidP="0041399F">
      <w:pPr>
        <w:spacing w:after="3" w:line="261" w:lineRule="auto"/>
        <w:ind w:left="-5" w:hanging="10"/>
        <w:jc w:val="center"/>
        <w:rPr>
          <w:rFonts w:ascii="Times New Roman" w:eastAsia="Courier New" w:hAnsi="Times New Roman" w:cs="Times New Roman"/>
          <w:color w:val="000000"/>
          <w:sz w:val="21"/>
          <w:lang w:eastAsia="pt-BR"/>
        </w:rPr>
      </w:pPr>
      <w:r w:rsidRPr="004139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 do Legislativo Municipal</w:t>
      </w:r>
      <w:r w:rsidRPr="0041399F">
        <w:rPr>
          <w:rFonts w:ascii="Times New Roman" w:eastAsia="Courier New" w:hAnsi="Times New Roman" w:cs="Times New Roman"/>
          <w:color w:val="000000"/>
          <w:sz w:val="21"/>
          <w:lang w:eastAsia="pt-BR"/>
        </w:rPr>
        <w:t xml:space="preserve">                                                      </w:t>
      </w:r>
    </w:p>
    <w:sectPr w:rsidR="00FB399A" w:rsidRPr="0041399F" w:rsidSect="001D4243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F9"/>
    <w:rsid w:val="0005268A"/>
    <w:rsid w:val="00071AC5"/>
    <w:rsid w:val="001D4243"/>
    <w:rsid w:val="0041399F"/>
    <w:rsid w:val="004E34F9"/>
    <w:rsid w:val="0057465A"/>
    <w:rsid w:val="00595118"/>
    <w:rsid w:val="006175D6"/>
    <w:rsid w:val="00751D32"/>
    <w:rsid w:val="00847F46"/>
    <w:rsid w:val="008C0E9F"/>
    <w:rsid w:val="0093010D"/>
    <w:rsid w:val="00A0571B"/>
    <w:rsid w:val="00C4527E"/>
    <w:rsid w:val="00C65743"/>
    <w:rsid w:val="00CF628F"/>
    <w:rsid w:val="00E734D3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4BBA"/>
  <w15:chartTrackingRefBased/>
  <w15:docId w15:val="{4B89E2E4-A012-461B-B250-EAC79D5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41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41B2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%20Usuario\Desktop\Novo%20Barreiro\Projetos%20de%20Lei\LPCAEMP%20PL%20127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LPCAEMP PL 127</Template>
  <TotalTime>2</TotalTime>
  <Pages>6</Pages>
  <Words>3429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Vereadores</cp:lastModifiedBy>
  <cp:revision>4</cp:revision>
  <cp:lastPrinted>2022-09-21T18:36:00Z</cp:lastPrinted>
  <dcterms:created xsi:type="dcterms:W3CDTF">2022-09-26T20:54:00Z</dcterms:created>
  <dcterms:modified xsi:type="dcterms:W3CDTF">2022-09-26T20:58:00Z</dcterms:modified>
</cp:coreProperties>
</file>